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B63E15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63E15">
        <w:rPr>
          <w:rFonts w:ascii="Arial" w:hAnsi="Arial" w:cs="Arial"/>
          <w:b/>
          <w:sz w:val="24"/>
        </w:rPr>
        <w:t>КРАСНОЯРСКИЙ КРАЙ</w:t>
      </w:r>
    </w:p>
    <w:p w:rsidR="00216879" w:rsidRPr="00B63E15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63E15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B63E15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63E15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B63E15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B63E15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63E15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90095A" w:rsidP="0090095A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22.12.2021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762</w:t>
      </w:r>
    </w:p>
    <w:p w:rsidR="00C134AC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E12497" w:rsidRDefault="001F0AF8" w:rsidP="00B63E1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>
        <w:rPr>
          <w:rFonts w:ascii="Arial" w:hAnsi="Arial" w:cs="Arial"/>
          <w:sz w:val="24"/>
          <w:szCs w:val="24"/>
        </w:rPr>
        <w:t>е</w:t>
      </w:r>
      <w:r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Pr="00E12497" w:rsidRDefault="001F0AF8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E12497">
        <w:rPr>
          <w:rFonts w:ascii="Arial" w:hAnsi="Arial" w:cs="Arial"/>
          <w:sz w:val="24"/>
          <w:szCs w:val="24"/>
        </w:rPr>
        <w:t>от 23.07.2013</w:t>
      </w:r>
      <w:r w:rsidR="00F702E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B23D7F" w:rsidRPr="00E12497">
        <w:rPr>
          <w:rFonts w:ascii="Arial" w:hAnsi="Arial" w:cs="Arial"/>
          <w:sz w:val="24"/>
          <w:szCs w:val="24"/>
        </w:rPr>
        <w:t>распоряжением</w:t>
      </w:r>
      <w:r w:rsidR="000D5A53"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</w:t>
      </w:r>
      <w:r w:rsidR="00B71359" w:rsidRPr="00E12497">
        <w:rPr>
          <w:rFonts w:ascii="Arial" w:hAnsi="Arial" w:cs="Arial"/>
          <w:sz w:val="24"/>
          <w:szCs w:val="24"/>
        </w:rPr>
        <w:t>О</w:t>
      </w:r>
      <w:r w:rsidR="000D5A53" w:rsidRPr="00E12497">
        <w:rPr>
          <w:rFonts w:ascii="Arial" w:hAnsi="Arial" w:cs="Arial"/>
          <w:sz w:val="24"/>
          <w:szCs w:val="24"/>
        </w:rPr>
        <w:t xml:space="preserve">б утверждении перечня муниципальных программ города Бородино»,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4755E1" w:rsidRDefault="004755E1" w:rsidP="004755E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Pr="00093A27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е</w:t>
      </w:r>
      <w:r w:rsidRPr="00E12497">
        <w:rPr>
          <w:rFonts w:ascii="Arial" w:hAnsi="Arial" w:cs="Arial"/>
          <w:sz w:val="24"/>
          <w:szCs w:val="24"/>
        </w:rPr>
        <w:t xml:space="preserve">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</w:t>
      </w:r>
      <w:r w:rsidRPr="00CD6038">
        <w:rPr>
          <w:rFonts w:ascii="Arial" w:hAnsi="Arial" w:cs="Arial"/>
          <w:sz w:val="24"/>
          <w:szCs w:val="24"/>
        </w:rPr>
        <w:t xml:space="preserve">эффективности» </w:t>
      </w:r>
      <w:r w:rsidRPr="00093A27">
        <w:rPr>
          <w:rFonts w:ascii="Arial" w:hAnsi="Arial" w:cs="Arial"/>
          <w:sz w:val="24"/>
          <w:szCs w:val="24"/>
        </w:rPr>
        <w:t xml:space="preserve">следующие </w:t>
      </w:r>
      <w:r>
        <w:rPr>
          <w:rFonts w:ascii="Arial" w:hAnsi="Arial" w:cs="Arial"/>
          <w:sz w:val="24"/>
          <w:szCs w:val="24"/>
        </w:rPr>
        <w:t>изменения:</w:t>
      </w:r>
    </w:p>
    <w:p w:rsidR="004755E1" w:rsidRPr="00C22DB1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22DB1">
        <w:rPr>
          <w:rFonts w:ascii="Arial" w:hAnsi="Arial" w:cs="Arial"/>
          <w:sz w:val="24"/>
          <w:szCs w:val="24"/>
        </w:rPr>
        <w:t>Раздел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1;</w:t>
      </w:r>
    </w:p>
    <w:p w:rsidR="004755E1" w:rsidRPr="00C22DB1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22DB1">
        <w:rPr>
          <w:rFonts w:ascii="Arial" w:hAnsi="Arial" w:cs="Arial"/>
          <w:sz w:val="24"/>
          <w:szCs w:val="24"/>
        </w:rPr>
        <w:t xml:space="preserve">Приложение 4 </w:t>
      </w:r>
      <w:r w:rsidRPr="00C22DB1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</w:r>
      <w:r w:rsidRPr="00C22DB1">
        <w:rPr>
          <w:rFonts w:ascii="Arial" w:hAnsi="Arial" w:cs="Arial"/>
          <w:sz w:val="24"/>
          <w:szCs w:val="24"/>
        </w:rPr>
        <w:t>изложить в редакции согласно приложению 2;</w:t>
      </w:r>
    </w:p>
    <w:p w:rsidR="004755E1" w:rsidRPr="00C22DB1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22DB1">
        <w:rPr>
          <w:rFonts w:ascii="Arial" w:hAnsi="Arial" w:cs="Arial"/>
          <w:sz w:val="24"/>
          <w:szCs w:val="24"/>
        </w:rPr>
        <w:t xml:space="preserve">Приложение 5 </w:t>
      </w:r>
      <w:r w:rsidRPr="00C22DB1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</w:r>
      <w:r w:rsidRPr="00C22DB1">
        <w:rPr>
          <w:rFonts w:ascii="Arial" w:hAnsi="Arial" w:cs="Arial"/>
          <w:sz w:val="24"/>
          <w:szCs w:val="24"/>
        </w:rPr>
        <w:t>изложить в редакции согласно приложению 3;</w:t>
      </w:r>
    </w:p>
    <w:p w:rsidR="004755E1" w:rsidRPr="00403434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11B73">
        <w:rPr>
          <w:rFonts w:ascii="Arial" w:hAnsi="Arial" w:cs="Arial"/>
          <w:sz w:val="24"/>
          <w:szCs w:val="24"/>
        </w:rPr>
        <w:t xml:space="preserve">Раздел 1 Приложения </w:t>
      </w:r>
      <w:r w:rsidR="00A11B73" w:rsidRPr="00A11B73">
        <w:rPr>
          <w:rFonts w:ascii="Arial" w:hAnsi="Arial" w:cs="Arial"/>
          <w:sz w:val="24"/>
          <w:szCs w:val="24"/>
        </w:rPr>
        <w:t>3</w:t>
      </w:r>
      <w:r w:rsidRPr="00A11B73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</w:t>
      </w:r>
      <w:r w:rsidRPr="00403434">
        <w:rPr>
          <w:rFonts w:ascii="Arial" w:hAnsi="Arial" w:cs="Arial"/>
          <w:sz w:val="24"/>
          <w:szCs w:val="24"/>
        </w:rPr>
        <w:t>приложению 4;</w:t>
      </w:r>
    </w:p>
    <w:p w:rsidR="004755E1" w:rsidRPr="00403434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3434">
        <w:rPr>
          <w:rFonts w:ascii="Arial" w:hAnsi="Arial" w:cs="Arial"/>
          <w:sz w:val="24"/>
          <w:szCs w:val="24"/>
        </w:rPr>
        <w:t>Приложение 2 к подпрограмме 3 «Обеспечение реализации муниципальных программ и прочие мероприятия» изложить в редакции согласно приложению</w:t>
      </w:r>
      <w:r w:rsidR="001A03A0" w:rsidRPr="00403434">
        <w:rPr>
          <w:rFonts w:ascii="Arial" w:hAnsi="Arial" w:cs="Arial"/>
          <w:sz w:val="24"/>
          <w:szCs w:val="24"/>
        </w:rPr>
        <w:t xml:space="preserve"> 5</w:t>
      </w:r>
      <w:r w:rsidRPr="00403434">
        <w:rPr>
          <w:rFonts w:ascii="Arial" w:hAnsi="Arial" w:cs="Arial"/>
          <w:sz w:val="24"/>
          <w:szCs w:val="24"/>
        </w:rPr>
        <w:t>;</w:t>
      </w:r>
    </w:p>
    <w:p w:rsidR="004755E1" w:rsidRPr="00403434" w:rsidRDefault="004755E1" w:rsidP="004755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3434">
        <w:rPr>
          <w:rFonts w:ascii="Arial" w:hAnsi="Arial" w:cs="Arial"/>
          <w:sz w:val="24"/>
          <w:szCs w:val="24"/>
        </w:rPr>
        <w:t xml:space="preserve">Раздел 1 Приложения </w:t>
      </w:r>
      <w:r w:rsidR="00C21E96" w:rsidRPr="00403434">
        <w:rPr>
          <w:rFonts w:ascii="Arial" w:hAnsi="Arial" w:cs="Arial"/>
          <w:sz w:val="24"/>
          <w:szCs w:val="24"/>
        </w:rPr>
        <w:t>5</w:t>
      </w:r>
      <w:r w:rsidRPr="00403434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</w:t>
      </w:r>
      <w:r w:rsidR="00C830BF" w:rsidRPr="00403434">
        <w:rPr>
          <w:rFonts w:ascii="Arial" w:hAnsi="Arial" w:cs="Arial"/>
          <w:sz w:val="24"/>
          <w:szCs w:val="24"/>
        </w:rPr>
        <w:t>6;</w:t>
      </w:r>
    </w:p>
    <w:p w:rsidR="00C830BF" w:rsidRPr="00403434" w:rsidRDefault="00C830BF" w:rsidP="00C830B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3434">
        <w:rPr>
          <w:rFonts w:ascii="Arial" w:hAnsi="Arial" w:cs="Arial"/>
          <w:sz w:val="24"/>
          <w:szCs w:val="24"/>
        </w:rPr>
        <w:t xml:space="preserve">Раздел 1 Приложения </w:t>
      </w:r>
      <w:r w:rsidR="00EF27CB" w:rsidRPr="00403434">
        <w:rPr>
          <w:rFonts w:ascii="Arial" w:hAnsi="Arial" w:cs="Arial"/>
          <w:sz w:val="24"/>
          <w:szCs w:val="24"/>
        </w:rPr>
        <w:t>7</w:t>
      </w:r>
      <w:r w:rsidRPr="00403434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</w:t>
      </w:r>
      <w:r w:rsidR="00EF27CB" w:rsidRPr="00403434">
        <w:rPr>
          <w:rFonts w:ascii="Arial" w:hAnsi="Arial" w:cs="Arial"/>
          <w:sz w:val="24"/>
          <w:szCs w:val="24"/>
        </w:rPr>
        <w:t>7</w:t>
      </w:r>
      <w:r w:rsidRPr="00403434">
        <w:rPr>
          <w:rFonts w:ascii="Arial" w:hAnsi="Arial" w:cs="Arial"/>
          <w:sz w:val="24"/>
          <w:szCs w:val="24"/>
        </w:rPr>
        <w:t>.</w:t>
      </w:r>
    </w:p>
    <w:p w:rsidR="00F13C98" w:rsidRPr="00E12497" w:rsidRDefault="00F13C98" w:rsidP="0057721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24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49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E12497">
        <w:rPr>
          <w:rFonts w:ascii="Arial" w:hAnsi="Arial" w:cs="Arial"/>
          <w:sz w:val="24"/>
          <w:szCs w:val="24"/>
        </w:rPr>
        <w:t>Г</w:t>
      </w:r>
      <w:r w:rsidRPr="00E12497">
        <w:rPr>
          <w:rFonts w:ascii="Arial" w:hAnsi="Arial" w:cs="Arial"/>
          <w:sz w:val="24"/>
          <w:szCs w:val="24"/>
        </w:rPr>
        <w:t>лавы города А.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В.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Первухина.</w:t>
      </w:r>
    </w:p>
    <w:p w:rsidR="00663C50" w:rsidRPr="00E12497" w:rsidRDefault="00663C50" w:rsidP="00663C5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646581">
        <w:rPr>
          <w:rFonts w:ascii="Arial" w:hAnsi="Arial" w:cs="Arial"/>
          <w:sz w:val="24"/>
          <w:szCs w:val="24"/>
        </w:rPr>
        <w:t xml:space="preserve">городского округа </w:t>
      </w:r>
      <w:r w:rsidRPr="00E12497">
        <w:rPr>
          <w:rFonts w:ascii="Arial" w:hAnsi="Arial" w:cs="Arial"/>
          <w:sz w:val="24"/>
          <w:szCs w:val="24"/>
        </w:rPr>
        <w:t>город Бородино.</w:t>
      </w:r>
    </w:p>
    <w:p w:rsidR="00663C50" w:rsidRPr="00E12497" w:rsidRDefault="00663C50" w:rsidP="00663C5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43C" w:rsidRPr="00E12497" w:rsidRDefault="0007743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63E15" w:rsidRPr="00E12497" w:rsidRDefault="00190D8D" w:rsidP="00B63E15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190D8D" w:rsidRPr="00E12497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4-45-05</w:t>
      </w:r>
    </w:p>
    <w:p w:rsidR="004755E1" w:rsidRDefault="004755E1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  <w:sectPr w:rsidR="004755E1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E12497" w:rsidTr="00C37653">
        <w:tc>
          <w:tcPr>
            <w:tcW w:w="4785" w:type="dxa"/>
          </w:tcPr>
          <w:p w:rsidR="0041739C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E12497">
              <w:br w:type="column"/>
            </w:r>
            <w:r w:rsidR="0041739C"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8D0B8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90095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0095A"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7D14A6" w:rsidRPr="00E12497">
              <w:rPr>
                <w:rFonts w:ascii="Arial" w:hAnsi="Arial" w:cs="Arial"/>
                <w:sz w:val="24"/>
                <w:szCs w:val="24"/>
              </w:rPr>
              <w:t>1</w:t>
            </w:r>
            <w:r w:rsidR="0090095A"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CA47D9" w:rsidRPr="00E12497" w:rsidRDefault="00CA47D9" w:rsidP="0057721D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 31.10.20</w:t>
            </w:r>
            <w:r w:rsidR="00BF1B4D" w:rsidRPr="00E12497">
              <w:rPr>
                <w:rFonts w:ascii="Arial" w:hAnsi="Arial" w:cs="Arial"/>
                <w:sz w:val="24"/>
                <w:szCs w:val="24"/>
              </w:rPr>
              <w:t>13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г. № 1187</w:t>
            </w:r>
          </w:p>
        </w:tc>
      </w:tr>
    </w:tbl>
    <w:p w:rsidR="00677BEF" w:rsidRPr="00E12497" w:rsidRDefault="00677BEF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E12497" w:rsidRDefault="003F3EBB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 ПАСПОРТ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</w:t>
      </w:r>
      <w:r w:rsidR="006B3574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ПОВЫШЕНИ</w:t>
      </w:r>
      <w:r w:rsidR="003F3EBB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70292C" w:rsidRPr="00E12497" w:rsidTr="00BB64DA">
        <w:trPr>
          <w:trHeight w:val="1040"/>
        </w:trPr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E12497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  <w:p w:rsidR="00500E9C" w:rsidRPr="00E12497" w:rsidRDefault="00500E9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Основани</w:t>
            </w:r>
            <w:r w:rsidR="006C1DAA">
              <w:rPr>
                <w:rFonts w:ascii="Arial" w:hAnsi="Arial" w:cs="Arial"/>
                <w:sz w:val="24"/>
                <w:szCs w:val="24"/>
              </w:rPr>
              <w:t>е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3541" w:type="pct"/>
          </w:tcPr>
          <w:p w:rsidR="0070292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E12497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E12497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E12497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292C" w:rsidRPr="00E12497" w:rsidTr="00BB64DA">
        <w:tc>
          <w:tcPr>
            <w:tcW w:w="1459" w:type="pct"/>
          </w:tcPr>
          <w:p w:rsidR="00B37C52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7029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E12497" w:rsidTr="00BB64DA">
        <w:tc>
          <w:tcPr>
            <w:tcW w:w="1459" w:type="pct"/>
          </w:tcPr>
          <w:p w:rsidR="00BD00F0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41" w:type="pct"/>
          </w:tcPr>
          <w:p w:rsidR="006F2A7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>г</w:t>
            </w:r>
            <w:r w:rsidR="0053009D" w:rsidRPr="00E12497">
              <w:rPr>
                <w:rFonts w:ascii="Arial" w:hAnsi="Arial" w:cs="Arial"/>
                <w:sz w:val="24"/>
                <w:szCs w:val="24"/>
              </w:rPr>
              <w:t>.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 xml:space="preserve"> Бородино 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E12497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D932A0" w:rsidRPr="00E12497">
              <w:rPr>
                <w:rFonts w:ascii="Arial" w:hAnsi="Arial" w:cs="Arial"/>
                <w:sz w:val="24"/>
                <w:szCs w:val="24"/>
              </w:rPr>
              <w:t xml:space="preserve">действия с 01.01.2014 г. по </w:t>
            </w:r>
            <w:r w:rsidRPr="00E12497">
              <w:rPr>
                <w:rFonts w:ascii="Arial" w:hAnsi="Arial" w:cs="Arial"/>
                <w:sz w:val="24"/>
                <w:szCs w:val="24"/>
              </w:rPr>
              <w:t>01.05.2020</w:t>
            </w:r>
            <w:r w:rsidR="00B138D5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E12497" w:rsidRDefault="003C2055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  <w:r w:rsidR="00574CA6">
              <w:rPr>
                <w:rFonts w:ascii="Arial" w:hAnsi="Arial" w:cs="Arial"/>
                <w:sz w:val="24"/>
                <w:szCs w:val="24"/>
              </w:rPr>
              <w:t xml:space="preserve">, в том числе: </w:t>
            </w:r>
            <w:proofErr w:type="gramStart"/>
            <w:r w:rsidR="00574CA6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574CA6">
              <w:rPr>
                <w:rFonts w:ascii="Arial" w:hAnsi="Arial" w:cs="Arial"/>
                <w:sz w:val="24"/>
                <w:szCs w:val="24"/>
              </w:rPr>
              <w:t>азработка схем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>действия с 01.01.2014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 xml:space="preserve"> по 31.12.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2018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F626E6">
              <w:rPr>
                <w:rFonts w:ascii="Arial" w:hAnsi="Arial" w:cs="Arial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  <w:r w:rsidR="007756E9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</w:t>
            </w:r>
            <w:r w:rsidR="002909B9">
              <w:rPr>
                <w:rFonts w:ascii="Arial" w:hAnsi="Arial" w:cs="Arial"/>
                <w:sz w:val="24"/>
                <w:szCs w:val="24"/>
              </w:rPr>
              <w:t>ь</w:t>
            </w:r>
            <w:r w:rsidR="006C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B50" w:rsidRPr="00E1249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A01C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EB2" w:rsidRPr="00E12497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="007B5FF9" w:rsidRPr="00E1249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73D4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E12497" w:rsidRDefault="00A5103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C2E7A" w:rsidRPr="00E12497">
              <w:rPr>
                <w:rFonts w:ascii="Arial" w:hAnsi="Arial" w:cs="Arial"/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E12497" w:rsidRDefault="00AD076D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237A"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  <w:r w:rsidR="002438BC" w:rsidRPr="00E12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E12497" w:rsidRDefault="003260FF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F00AF3"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="00D13218" w:rsidRPr="00E1249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C4B3A" w:rsidRPr="00E12497" w:rsidRDefault="00CF523A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DA6880"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6C4B3A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2014–2023 годы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CD63DB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X этап – 2023 год</w:t>
            </w:r>
          </w:p>
        </w:tc>
      </w:tr>
      <w:tr w:rsidR="0070292C" w:rsidRPr="00E12497" w:rsidTr="00BB64DA">
        <w:trPr>
          <w:trHeight w:val="70"/>
        </w:trPr>
        <w:tc>
          <w:tcPr>
            <w:tcW w:w="1459" w:type="pct"/>
          </w:tcPr>
          <w:p w:rsidR="00FB055D" w:rsidRPr="00E12497" w:rsidRDefault="002858C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="00C0540E" w:rsidRPr="00E12497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r w:rsidR="00C0540E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12497">
              <w:rPr>
                <w:rFonts w:ascii="Arial" w:hAnsi="Arial" w:cs="Arial"/>
                <w:sz w:val="24"/>
                <w:szCs w:val="24"/>
              </w:rPr>
              <w:t>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E12497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  <w:r w:rsidR="007F4517">
              <w:rPr>
                <w:rFonts w:ascii="Arial" w:hAnsi="Arial" w:cs="Arial"/>
                <w:sz w:val="24"/>
                <w:szCs w:val="24"/>
              </w:rPr>
              <w:t xml:space="preserve"> (приложение 1, 2 к настоящему паспорту)</w:t>
            </w:r>
          </w:p>
        </w:tc>
        <w:tc>
          <w:tcPr>
            <w:tcW w:w="3541" w:type="pct"/>
          </w:tcPr>
          <w:p w:rsidR="006525D6" w:rsidRPr="00E12497" w:rsidRDefault="00E618E0" w:rsidP="00F1436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E12497">
              <w:rPr>
                <w:rFonts w:ascii="Arial" w:hAnsi="Arial" w:cs="Arial"/>
                <w:sz w:val="24"/>
                <w:szCs w:val="24"/>
              </w:rPr>
              <w:t xml:space="preserve"> 1 и 2</w:t>
            </w:r>
            <w:r w:rsidR="00511D95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2B6C7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  <w:r w:rsidR="00323472">
              <w:rPr>
                <w:rFonts w:ascii="Arial" w:hAnsi="Arial" w:cs="Arial"/>
                <w:sz w:val="24"/>
                <w:szCs w:val="24"/>
              </w:rPr>
              <w:t xml:space="preserve"> реализации программ</w:t>
            </w:r>
          </w:p>
        </w:tc>
        <w:tc>
          <w:tcPr>
            <w:tcW w:w="3541" w:type="pct"/>
          </w:tcPr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1C6C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в 2014–2023 годах за счет всех источников 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финансирования – 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CF8">
              <w:rPr>
                <w:rFonts w:ascii="Arial" w:hAnsi="Arial" w:cs="Arial"/>
                <w:sz w:val="24"/>
                <w:szCs w:val="24"/>
              </w:rPr>
              <w:t>603</w:t>
            </w:r>
            <w:r w:rsidR="00F05E86">
              <w:rPr>
                <w:rFonts w:ascii="Arial" w:hAnsi="Arial" w:cs="Arial"/>
                <w:sz w:val="24"/>
                <w:szCs w:val="24"/>
              </w:rPr>
              <w:t> 895 900,26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E0E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2014 год – 36 721 038,45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2015 год – 56 899 136,95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2016 год – 29 868 993,87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2017 год – 34 259 904,77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2018 год – 40 300 495,95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2019 год – 52 591 450,42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2020 год – 54 037 127,27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8B08A1">
              <w:rPr>
                <w:rFonts w:ascii="Arial" w:hAnsi="Arial" w:cs="Arial"/>
                <w:sz w:val="24"/>
                <w:szCs w:val="24"/>
              </w:rPr>
              <w:t>92 339 210,16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20630C">
              <w:rPr>
                <w:rFonts w:ascii="Arial" w:hAnsi="Arial" w:cs="Arial"/>
                <w:sz w:val="24"/>
                <w:szCs w:val="24"/>
              </w:rPr>
              <w:t>166 558 147,83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2023 год – 40 320 394,59 рублей.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2021 – 42 372 500,00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2022 – 117 663 400,00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2023 – 0,00 рублей;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средства из краевого бюджета –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EC6">
              <w:rPr>
                <w:rFonts w:ascii="Arial" w:hAnsi="Arial" w:cs="Arial"/>
                <w:sz w:val="24"/>
                <w:szCs w:val="24"/>
              </w:rPr>
              <w:t>226 626 220,52</w:t>
            </w:r>
            <w:r w:rsidR="00FD1E0E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>р</w:t>
            </w:r>
            <w:r w:rsidRPr="00B6077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2014 год – 6 810 500,00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2015 год – 23 976 470,00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2016 год – 14 222 812,72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2017 год – 16 289 645,13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2018 год – 18 826 877,26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2019 год – 32 698 181,47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Pr="00776361">
              <w:rPr>
                <w:rFonts w:ascii="Arial" w:hAnsi="Arial" w:cs="Arial"/>
                <w:sz w:val="24"/>
                <w:szCs w:val="24"/>
              </w:rPr>
              <w:t>37 052 133,94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472C65">
              <w:rPr>
                <w:rFonts w:ascii="Arial" w:hAnsi="Arial" w:cs="Arial"/>
                <w:sz w:val="24"/>
                <w:szCs w:val="24"/>
              </w:rPr>
              <w:t>27 520 600,00</w:t>
            </w:r>
            <w:r w:rsidR="00B60775" w:rsidRPr="00776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361">
              <w:rPr>
                <w:rFonts w:ascii="Arial" w:hAnsi="Arial" w:cs="Arial"/>
                <w:sz w:val="24"/>
                <w:szCs w:val="24"/>
              </w:rPr>
              <w:t>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866574" w:rsidRPr="00776361">
              <w:rPr>
                <w:rFonts w:ascii="Arial" w:hAnsi="Arial" w:cs="Arial"/>
                <w:sz w:val="24"/>
                <w:szCs w:val="24"/>
              </w:rPr>
              <w:t>27 710 900,00</w:t>
            </w:r>
            <w:r w:rsidRPr="0077636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из местного бюджета – </w:t>
            </w:r>
            <w:r w:rsidR="002B4625">
              <w:rPr>
                <w:rFonts w:ascii="Arial" w:hAnsi="Arial" w:cs="Arial"/>
                <w:sz w:val="24"/>
                <w:szCs w:val="24"/>
              </w:rPr>
              <w:t>168 237 856,22</w:t>
            </w:r>
            <w:r w:rsidR="009D28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17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– 18 976 538,45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2015 год – 17 424 453,43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2016 год – 9 886 181,15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2017 год – 12 460 259,64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2018 год – 19 311 008,69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2019 год – 16 092 168,95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2020 год – 15 652 493,33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0E3A88">
              <w:rPr>
                <w:rFonts w:ascii="Arial" w:hAnsi="Arial" w:cs="Arial"/>
                <w:sz w:val="24"/>
                <w:szCs w:val="24"/>
              </w:rPr>
              <w:t>21 113 610,16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65CCB">
              <w:rPr>
                <w:rFonts w:ascii="Arial" w:hAnsi="Arial" w:cs="Arial"/>
                <w:sz w:val="24"/>
                <w:szCs w:val="24"/>
              </w:rPr>
              <w:t>19 851 347,83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2023 год – 17 469 794,59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внебюджетные средства – 48 995 923,52 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собственников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– 4 760 000,00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собственников –</w:t>
            </w:r>
            <w:r w:rsidR="007A3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CE4257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рублей.</w:t>
            </w:r>
          </w:p>
        </w:tc>
      </w:tr>
      <w:tr w:rsidR="00DA406B" w:rsidRPr="00E12497" w:rsidTr="00BB64DA">
        <w:tc>
          <w:tcPr>
            <w:tcW w:w="1459" w:type="pct"/>
          </w:tcPr>
          <w:p w:rsidR="00DA406B" w:rsidRPr="00E12497" w:rsidRDefault="00DA406B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1" w:type="pct"/>
          </w:tcPr>
          <w:p w:rsidR="00DA406B" w:rsidRPr="00E12497" w:rsidRDefault="00DB7F82" w:rsidP="00DB7F82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5D07" w:rsidRPr="00E12497">
              <w:rPr>
                <w:sz w:val="24"/>
                <w:szCs w:val="24"/>
              </w:rPr>
              <w:t>танци</w:t>
            </w:r>
            <w:r>
              <w:rPr>
                <w:sz w:val="24"/>
                <w:szCs w:val="24"/>
              </w:rPr>
              <w:t>я</w:t>
            </w:r>
            <w:r w:rsidR="00365D07" w:rsidRPr="00E12497">
              <w:rPr>
                <w:sz w:val="24"/>
                <w:szCs w:val="24"/>
              </w:rPr>
              <w:t xml:space="preserve"> водоподготовки (умягчение, обезжелезивание) на </w:t>
            </w:r>
            <w:proofErr w:type="spellStart"/>
            <w:r w:rsidR="00365D07" w:rsidRPr="00E12497">
              <w:rPr>
                <w:sz w:val="24"/>
                <w:szCs w:val="24"/>
              </w:rPr>
              <w:t>водобаках</w:t>
            </w:r>
            <w:proofErr w:type="spellEnd"/>
            <w:r w:rsidR="00365D07" w:rsidRPr="00E1249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872271" w:rsidRPr="00E12497" w:rsidRDefault="00872271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  <w:sectPr w:rsidR="00872271" w:rsidRPr="00E12497" w:rsidSect="00BF1B4D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EB5173" w:rsidRPr="00E12497" w:rsidTr="00EB5173">
        <w:tc>
          <w:tcPr>
            <w:tcW w:w="2721" w:type="pct"/>
          </w:tcPr>
          <w:p w:rsidR="00EB5173" w:rsidRPr="00E12497" w:rsidRDefault="00EB5173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EB5173" w:rsidRPr="00E12497" w:rsidRDefault="00EB5173" w:rsidP="00EB51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EB5173" w:rsidRPr="00E12497" w:rsidTr="00EB5173">
        <w:tc>
          <w:tcPr>
            <w:tcW w:w="2721" w:type="pct"/>
          </w:tcPr>
          <w:p w:rsidR="00EB5173" w:rsidRPr="00E12497" w:rsidRDefault="00EB5173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B5173" w:rsidRPr="00E12497" w:rsidRDefault="00EB5173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EB5173" w:rsidRPr="00E12497" w:rsidTr="00EB5173">
        <w:tc>
          <w:tcPr>
            <w:tcW w:w="2721" w:type="pct"/>
          </w:tcPr>
          <w:p w:rsidR="00EB5173" w:rsidRPr="00E12497" w:rsidRDefault="00EB5173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B5173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EB5173" w:rsidRDefault="00EB5173"/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E12497" w:rsidRDefault="006C11A1" w:rsidP="0057721D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79"/>
        <w:gridCol w:w="2006"/>
        <w:gridCol w:w="792"/>
        <w:gridCol w:w="672"/>
        <w:gridCol w:w="1355"/>
        <w:gridCol w:w="566"/>
        <w:gridCol w:w="1414"/>
        <w:gridCol w:w="1561"/>
        <w:gridCol w:w="1367"/>
        <w:gridCol w:w="1629"/>
      </w:tblGrid>
      <w:tr w:rsidR="00F47838" w:rsidRPr="00E12497" w:rsidTr="00A02361">
        <w:trPr>
          <w:trHeight w:val="693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  <w:r w:rsidR="00917C41">
              <w:rPr>
                <w:rFonts w:ascii="Arial" w:hAnsi="Arial" w:cs="Arial"/>
                <w:sz w:val="18"/>
                <w:szCs w:val="18"/>
              </w:rPr>
              <w:t>, отдельного мероприятия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9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27" w:type="pct"/>
            <w:gridSpan w:val="4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F47838" w:rsidRPr="00E12497" w:rsidTr="008A4B73">
        <w:trPr>
          <w:trHeight w:val="505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 2021–2023</w:t>
            </w:r>
          </w:p>
        </w:tc>
      </w:tr>
      <w:tr w:rsidR="00F125BC" w:rsidRPr="00E12497" w:rsidTr="00E10F8F">
        <w:trPr>
          <w:trHeight w:val="454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125BC" w:rsidRPr="00E12497" w:rsidRDefault="00604EC0" w:rsidP="00E10F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91 006 710,16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125BC" w:rsidRPr="00E12497" w:rsidRDefault="002B0F0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125BC" w:rsidRPr="00E12497" w:rsidRDefault="0024754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5BC" w:rsidRPr="00E12497" w:rsidRDefault="00CA1034" w:rsidP="0024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295 220 252,58</w:t>
            </w:r>
          </w:p>
        </w:tc>
      </w:tr>
      <w:tr w:rsidR="00F47838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693F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A693F" w:rsidRPr="00E12497" w:rsidRDefault="00AA693F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A693F" w:rsidRPr="00E12497" w:rsidRDefault="00604EC0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91 006 710,16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A693F" w:rsidRPr="00E12497" w:rsidRDefault="00AA693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A693F" w:rsidRPr="00E12497" w:rsidRDefault="00AA693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3F" w:rsidRPr="00E12497" w:rsidRDefault="00CA1034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295 220 252,58</w:t>
            </w:r>
          </w:p>
        </w:tc>
      </w:tr>
      <w:tr w:rsidR="006E4921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1731CD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8A4B73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13626E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4 855 106,02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13626E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4 969 350,58</w:t>
            </w:r>
          </w:p>
        </w:tc>
      </w:tr>
      <w:tr w:rsidR="006E4921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26E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4 855 106,02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4 969 350,58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9A4CEA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</w:t>
            </w:r>
            <w:r w:rsidR="005955FB"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0456E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4 771 366,84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F0530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3E0411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3E0411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853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2F0816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2F0816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269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1731CD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237AE6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6473BD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</w:t>
            </w:r>
            <w:r w:rsidR="00557CC5">
              <w:rPr>
                <w:rFonts w:ascii="Arial" w:hAnsi="Arial" w:cs="Arial"/>
                <w:sz w:val="18"/>
                <w:szCs w:val="18"/>
              </w:rPr>
              <w:t>69 461,04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57CC5" w:rsidP="003E50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</w:t>
            </w:r>
            <w:r w:rsidR="003E508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82 519,66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EC050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</w:t>
            </w:r>
            <w:r w:rsidR="00557CC5">
              <w:rPr>
                <w:rFonts w:ascii="Arial" w:hAnsi="Arial" w:cs="Arial"/>
                <w:sz w:val="18"/>
                <w:szCs w:val="18"/>
              </w:rPr>
              <w:t>69 461,04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3E508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47 7</w:t>
            </w:r>
            <w:r w:rsidR="00557CC5">
              <w:rPr>
                <w:rFonts w:ascii="Arial" w:hAnsi="Arial" w:cs="Arial"/>
                <w:sz w:val="18"/>
                <w:szCs w:val="18"/>
              </w:rPr>
              <w:t>82 519,66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553F6F" w:rsidP="000E36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0E369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02 998,75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53F6F" w:rsidP="000E36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0E369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90 145,27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</w:tr>
      <w:tr w:rsidR="00A76453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</w:tr>
      <w:tr w:rsidR="00A76453" w:rsidRPr="00E12497" w:rsidTr="00F042F4">
        <w:trPr>
          <w:trHeight w:val="283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1573C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1573C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76453"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</w:tr>
      <w:tr w:rsidR="00A76453" w:rsidRPr="00E12497" w:rsidTr="00237AE6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E12497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6453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F042F4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7008A1" w:rsidP="000009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1 623</w:t>
            </w:r>
            <w:r w:rsidR="00FE2E4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="0000092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FE2E4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4 340 894,00</w:t>
            </w:r>
          </w:p>
        </w:tc>
      </w:tr>
      <w:tr w:rsidR="00A76453" w:rsidRPr="00E12497" w:rsidTr="00F9571A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0C6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C6" w:rsidRPr="00E12497" w:rsidRDefault="003000C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E12497">
              <w:rPr>
                <w:rFonts w:ascii="Arial" w:hAnsi="Arial" w:cs="Arial"/>
                <w:sz w:val="18"/>
                <w:szCs w:val="18"/>
              </w:rPr>
              <w:t>9205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A015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1 623 134,0</w:t>
            </w:r>
            <w:r w:rsidRPr="00E124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A015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A015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A015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4 340 894,00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5577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E12497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</w:tbl>
    <w:p w:rsidR="00F47838" w:rsidRPr="00E12497" w:rsidRDefault="00F47838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727" w:rsidRDefault="00D24727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D24727" w:rsidSect="00000E6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492288" w:rsidRPr="00E12497" w:rsidTr="00492288">
        <w:tc>
          <w:tcPr>
            <w:tcW w:w="2721" w:type="pct"/>
          </w:tcPr>
          <w:p w:rsidR="00492288" w:rsidRPr="00E12497" w:rsidRDefault="0049228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492288" w:rsidRPr="00E12497" w:rsidRDefault="00492288" w:rsidP="0049228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492288" w:rsidRPr="00E12497" w:rsidTr="00492288">
        <w:tc>
          <w:tcPr>
            <w:tcW w:w="2721" w:type="pct"/>
          </w:tcPr>
          <w:p w:rsidR="00492288" w:rsidRPr="00E12497" w:rsidRDefault="0049228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492288" w:rsidRPr="00E12497" w:rsidRDefault="00492288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92288" w:rsidRPr="00E12497" w:rsidTr="00492288">
        <w:tc>
          <w:tcPr>
            <w:tcW w:w="2721" w:type="pct"/>
          </w:tcPr>
          <w:p w:rsidR="00492288" w:rsidRPr="00E12497" w:rsidRDefault="0049228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492288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492288" w:rsidRDefault="00492288"/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E12497" w:rsidRDefault="0041507E" w:rsidP="0057721D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E12497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="00100550" w:rsidRPr="00E12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5540D" w:rsidRPr="00E12497" w:rsidTr="00AA4507">
        <w:trPr>
          <w:trHeight w:val="53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131" w:rsidRPr="00E1249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E37CEA" w:rsidRPr="00E12497" w:rsidTr="00311DF3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5331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92 339 210,16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6F5FD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166 558 147,83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71F9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40 320 394,59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C00F1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299 217 752,58</w:t>
            </w:r>
          </w:p>
        </w:tc>
      </w:tr>
      <w:tr w:rsidR="00E37CEA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CEA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42 372 500,00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117 663 400,00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160 035 900,00</w:t>
            </w:r>
          </w:p>
        </w:tc>
      </w:tr>
      <w:tr w:rsidR="00E37CEA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27 520 600,00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27 710 900,00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76 749 600,00</w:t>
            </w:r>
          </w:p>
        </w:tc>
      </w:tr>
      <w:tr w:rsidR="00E37CEA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1F14C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21 113 610,16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D82E7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19 851 347,83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1D3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17 469 794,59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8803E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58 434 752,58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082F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1 623 134,00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082F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4 340 894,00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82F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082F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082FD5" w:rsidP="00A015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1 623 134,00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82FD5" w:rsidRPr="00E12497" w:rsidRDefault="00082FD5" w:rsidP="00A015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082FD5" w:rsidP="00A015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082FD5" w:rsidP="00A015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4 340 894,00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403E1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D82509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1984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860D1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3078C4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C42CAC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3078C4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11DF3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10762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4 855 106,02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4 969 350,58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255 106,02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369 350,58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E901B7" w:rsidP="001B23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</w:t>
            </w:r>
            <w:r w:rsidR="001B23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69 461,04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E901B7" w:rsidP="00B320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</w:t>
            </w:r>
            <w:r w:rsidR="00B320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82 519,66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01B7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E901B7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1B23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</w:t>
            </w:r>
            <w:r w:rsidR="001B23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69 461,04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B320FA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47 7</w:t>
            </w:r>
            <w:r w:rsidR="00E901B7">
              <w:rPr>
                <w:rFonts w:ascii="Arial" w:hAnsi="Arial" w:cs="Arial"/>
                <w:color w:val="000000"/>
                <w:sz w:val="20"/>
                <w:szCs w:val="20"/>
              </w:rPr>
              <w:t>82 519,66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47 171 227,51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126 237 753,24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173 408 980,75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42 372 500,00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117 663 400,00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160 035 900,00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2 230 100,00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6 192 800,00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8 422 900,00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2 568 627,51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2 381 553,24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4 950 180,75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11717" w:rsidRPr="00E12497" w:rsidRDefault="0071171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11717" w:rsidRPr="00E12497" w:rsidSect="0063224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0EC" w:rsidRPr="00E12497" w:rsidTr="00FC60EC">
        <w:tc>
          <w:tcPr>
            <w:tcW w:w="5211" w:type="dxa"/>
          </w:tcPr>
          <w:p w:rsidR="00FC60EC" w:rsidRPr="00E12497" w:rsidRDefault="00FC60EC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FC60EC" w:rsidRPr="00E12497" w:rsidRDefault="00FC60EC" w:rsidP="00FC60E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FC60EC" w:rsidRPr="00E12497" w:rsidTr="00FC60EC">
        <w:tc>
          <w:tcPr>
            <w:tcW w:w="5211" w:type="dxa"/>
          </w:tcPr>
          <w:p w:rsidR="00FC60EC" w:rsidRPr="00E12497" w:rsidRDefault="00FC60EC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FC60EC" w:rsidRPr="00E12497" w:rsidRDefault="00FC60EC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FC60EC" w:rsidRPr="00E12497" w:rsidTr="00FC60EC">
        <w:tc>
          <w:tcPr>
            <w:tcW w:w="5211" w:type="dxa"/>
          </w:tcPr>
          <w:p w:rsidR="00FC60EC" w:rsidRPr="00E12497" w:rsidRDefault="00FC60EC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FC60EC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FC60EC" w:rsidRDefault="00FC60EC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 3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</w:p>
    <w:p w:rsidR="00457859" w:rsidRPr="00E12497" w:rsidRDefault="00457859" w:rsidP="0057721D">
      <w:pPr>
        <w:overflowPunct w:val="0"/>
        <w:autoSpaceDE w:val="0"/>
        <w:autoSpaceDN w:val="0"/>
        <w:adjustRightInd w:val="0"/>
        <w:spacing w:after="0" w:line="240" w:lineRule="auto"/>
        <w:ind w:left="5103"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города Бородино «Реформирование и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модернизация жилищно-коммунального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эффективности»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859" w:rsidRPr="00E12497" w:rsidRDefault="0017263F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000D1" w:rsidRPr="00E12497">
        <w:rPr>
          <w:rFonts w:ascii="Arial" w:hAnsi="Arial" w:cs="Arial"/>
          <w:sz w:val="24"/>
          <w:szCs w:val="24"/>
        </w:rPr>
        <w:t>ПАСПОРТ ПОДПРОГРАММЫ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«ОБЕСП</w:t>
      </w:r>
      <w:r w:rsidR="0084765B" w:rsidRPr="00E12497">
        <w:rPr>
          <w:rFonts w:ascii="Arial" w:hAnsi="Arial" w:cs="Arial"/>
          <w:sz w:val="24"/>
          <w:szCs w:val="24"/>
        </w:rPr>
        <w:t xml:space="preserve">ЕЧЕНИЕ РЕАЛИЗАЦИИ </w:t>
      </w:r>
      <w:proofErr w:type="gramStart"/>
      <w:r w:rsidR="0084765B" w:rsidRPr="00E12497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457859" w:rsidRPr="00E12497" w:rsidRDefault="002A536D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ПРОГРАММ И ПРОЧИЕ МЕРОПРИЯТИЯ»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57859" w:rsidRPr="00E12497" w:rsidTr="0052308B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57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</w:t>
            </w:r>
            <w:r w:rsidR="00845BE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программ и прочие мероприятия» (далее – подпрограмма</w:t>
            </w:r>
            <w:r w:rsidR="00B83C6B" w:rsidRPr="00E1249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57859" w:rsidRPr="00E12497" w:rsidTr="0052308B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3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муниципальной программы</w:t>
            </w:r>
            <w:r w:rsidR="007F01EC" w:rsidRPr="00E12497">
              <w:rPr>
                <w:sz w:val="24"/>
                <w:szCs w:val="24"/>
              </w:rPr>
              <w:t>, в рамках</w:t>
            </w:r>
            <w:r w:rsidR="00511D95" w:rsidRPr="00E12497">
              <w:rPr>
                <w:sz w:val="24"/>
                <w:szCs w:val="24"/>
              </w:rPr>
              <w:t xml:space="preserve"> </w:t>
            </w:r>
            <w:r w:rsidR="007F01EC" w:rsidRPr="00E12497">
              <w:rPr>
                <w:sz w:val="24"/>
                <w:szCs w:val="24"/>
              </w:rPr>
              <w:t>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415217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457859" w:rsidRPr="00E12497" w:rsidTr="0052308B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C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</w:t>
            </w:r>
            <w:r w:rsidR="005640CC" w:rsidRPr="00E12497">
              <w:rPr>
                <w:rFonts w:ascii="Arial" w:hAnsi="Arial" w:cs="Arial"/>
                <w:sz w:val="24"/>
                <w:szCs w:val="24"/>
              </w:rPr>
              <w:t>лизующий настоящую подпрограмму</w:t>
            </w:r>
          </w:p>
          <w:p w:rsidR="00C000D1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(далее</w:t>
            </w:r>
            <w:r w:rsidR="00845BEA" w:rsidRPr="00E1249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12497">
              <w:rPr>
                <w:rFonts w:ascii="Arial" w:hAnsi="Arial" w:cs="Arial"/>
                <w:sz w:val="24"/>
                <w:szCs w:val="24"/>
              </w:rPr>
              <w:t>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B83C6B" w:rsidP="00BD1FD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</w:t>
            </w:r>
            <w:r w:rsidR="00C000D1" w:rsidRPr="00E12497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1212C1" w:rsidRPr="00E12497" w:rsidTr="0052308B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D1" w:rsidRPr="00E12497" w:rsidRDefault="001212C1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  <w:r w:rsidR="00F85CE3" w:rsidRPr="00E12497">
              <w:rPr>
                <w:rFonts w:ascii="Arial" w:hAnsi="Arial" w:cs="Arial"/>
                <w:sz w:val="24"/>
                <w:szCs w:val="24"/>
              </w:rPr>
              <w:t xml:space="preserve">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1" w:rsidRPr="00E12497" w:rsidRDefault="00B83C6B" w:rsidP="00BD1FD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</w:t>
            </w:r>
            <w:r w:rsidR="00C000D1" w:rsidRPr="00E12497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457859" w:rsidRPr="00E12497" w:rsidTr="0052308B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Цель и задачи </w:t>
            </w:r>
            <w:r w:rsidR="0067481C" w:rsidRPr="00E12497">
              <w:rPr>
                <w:sz w:val="24"/>
                <w:szCs w:val="24"/>
              </w:rPr>
              <w:t>под</w:t>
            </w:r>
            <w:r w:rsidRPr="00E12497">
              <w:rPr>
                <w:sz w:val="24"/>
                <w:szCs w:val="24"/>
              </w:rPr>
              <w:t>программы</w:t>
            </w:r>
            <w:r w:rsidR="0067481C" w:rsidRPr="00E12497">
              <w:rPr>
                <w:sz w:val="24"/>
                <w:szCs w:val="24"/>
              </w:rPr>
              <w:t xml:space="preserve">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59" w:rsidRPr="00E12497" w:rsidRDefault="00B83C6B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 xml:space="preserve">ель подпрограммы: </w:t>
            </w:r>
          </w:p>
          <w:p w:rsidR="00B83C6B" w:rsidRPr="00E12497" w:rsidRDefault="00341473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</w:t>
            </w:r>
            <w:r w:rsidR="005D473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C6B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457859" w:rsidRPr="00E12497" w:rsidRDefault="00B83C6B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D741FB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891900" w:rsidRPr="00E12497" w:rsidRDefault="001F5073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</w:t>
            </w:r>
            <w:r w:rsidR="005D473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57859" w:rsidRPr="00E12497" w:rsidTr="0052308B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891900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69" w:rsidRPr="00E12497" w:rsidRDefault="008C3F6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</w:t>
            </w:r>
            <w:r w:rsidRPr="00E12497"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за период 2014–2017 годы составляет 100%, за 2018 год – 99,87 %, за 2019 год – 89,24 %, </w:t>
            </w:r>
            <w:r w:rsidR="007D2F95" w:rsidRPr="00E12497">
              <w:rPr>
                <w:rFonts w:ascii="Arial" w:hAnsi="Arial" w:cs="Arial"/>
                <w:sz w:val="24"/>
                <w:szCs w:val="24"/>
              </w:rPr>
              <w:t xml:space="preserve">за 2020 год – </w:t>
            </w:r>
            <w:r w:rsidR="002E0002">
              <w:rPr>
                <w:rFonts w:ascii="Arial" w:hAnsi="Arial" w:cs="Arial"/>
                <w:sz w:val="24"/>
                <w:szCs w:val="24"/>
              </w:rPr>
              <w:t>90,97</w:t>
            </w:r>
            <w:r w:rsidR="007D2F95" w:rsidRPr="00E12497">
              <w:rPr>
                <w:rFonts w:ascii="Arial" w:hAnsi="Arial" w:cs="Arial"/>
                <w:sz w:val="24"/>
                <w:szCs w:val="24"/>
              </w:rPr>
              <w:t xml:space="preserve"> %, за период 2021–2023 годы </w:t>
            </w:r>
            <w:r w:rsidRPr="00E12497">
              <w:rPr>
                <w:rFonts w:ascii="Arial" w:hAnsi="Arial" w:cs="Arial"/>
                <w:sz w:val="24"/>
                <w:szCs w:val="24"/>
              </w:rPr>
              <w:t>планируется сохранить данный показатель на уровне не менее 100 %;</w:t>
            </w:r>
          </w:p>
          <w:p w:rsidR="009D7A86" w:rsidRPr="00E12497" w:rsidRDefault="008C3F6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</w:t>
            </w:r>
            <w:r w:rsidR="002F7F8B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533062" w:rsidRPr="00E12497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457859" w:rsidRPr="00E12497" w:rsidTr="0052308B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6" w:rsidRPr="00E12497" w:rsidRDefault="00B83C6B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С</w:t>
            </w:r>
            <w:r w:rsidR="00457859" w:rsidRPr="00E12497">
              <w:rPr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1" w:rsidRPr="00E12497" w:rsidRDefault="00457859" w:rsidP="00BD1FD0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2014</w:t>
            </w:r>
            <w:r w:rsidR="00494C7A" w:rsidRPr="00E12497">
              <w:rPr>
                <w:sz w:val="24"/>
                <w:szCs w:val="24"/>
              </w:rPr>
              <w:t>–</w:t>
            </w:r>
            <w:r w:rsidRPr="00E12497">
              <w:rPr>
                <w:sz w:val="24"/>
                <w:szCs w:val="24"/>
              </w:rPr>
              <w:t>20</w:t>
            </w:r>
            <w:r w:rsidR="00036D71" w:rsidRPr="00E12497">
              <w:rPr>
                <w:sz w:val="24"/>
                <w:szCs w:val="24"/>
              </w:rPr>
              <w:t>2</w:t>
            </w:r>
            <w:r w:rsidR="00704CEB" w:rsidRPr="00E12497">
              <w:rPr>
                <w:sz w:val="24"/>
                <w:szCs w:val="24"/>
              </w:rPr>
              <w:t>3</w:t>
            </w:r>
            <w:r w:rsidR="009D7A86" w:rsidRPr="00E12497">
              <w:rPr>
                <w:sz w:val="24"/>
                <w:szCs w:val="24"/>
              </w:rPr>
              <w:t xml:space="preserve"> годы</w:t>
            </w:r>
          </w:p>
        </w:tc>
      </w:tr>
      <w:tr w:rsidR="00457859" w:rsidRPr="00E12497" w:rsidTr="0052308B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E44F01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0D6D73">
              <w:rPr>
                <w:sz w:val="24"/>
                <w:szCs w:val="24"/>
              </w:rPr>
              <w:t>дств вс</w:t>
            </w:r>
            <w:proofErr w:type="gramEnd"/>
            <w:r w:rsidRPr="000D6D73">
              <w:rPr>
                <w:sz w:val="24"/>
                <w:szCs w:val="24"/>
              </w:rPr>
              <w:t>ех источников финансирования за период 20</w:t>
            </w:r>
            <w:r w:rsidR="00D21318">
              <w:rPr>
                <w:sz w:val="24"/>
                <w:szCs w:val="24"/>
              </w:rPr>
              <w:t>21</w:t>
            </w:r>
            <w:r w:rsidRPr="000D6D73">
              <w:rPr>
                <w:sz w:val="24"/>
                <w:szCs w:val="24"/>
              </w:rPr>
              <w:t xml:space="preserve">–2023 годы – </w:t>
            </w:r>
            <w:r w:rsidR="00D21318">
              <w:rPr>
                <w:sz w:val="24"/>
                <w:szCs w:val="24"/>
              </w:rPr>
              <w:t>47 782 519,66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 w:rsidR="00AD2034">
              <w:rPr>
                <w:sz w:val="24"/>
                <w:szCs w:val="24"/>
              </w:rPr>
              <w:t>16 469 461,04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Из них: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краевого бюджета – </w:t>
            </w:r>
            <w:r w:rsidR="00D21318">
              <w:rPr>
                <w:sz w:val="24"/>
                <w:szCs w:val="24"/>
              </w:rPr>
              <w:t>0,00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2021 год – 0,00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0,00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0,00 рублей;</w:t>
            </w:r>
          </w:p>
          <w:p w:rsidR="000D6D73" w:rsidRPr="000D6D73" w:rsidRDefault="000D6D73" w:rsidP="00D21318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местного бюджета – </w:t>
            </w:r>
            <w:r w:rsidR="00D21318">
              <w:rPr>
                <w:sz w:val="24"/>
                <w:szCs w:val="24"/>
              </w:rPr>
              <w:t>47 782 519,66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 w:rsidR="00960D49">
              <w:rPr>
                <w:sz w:val="24"/>
                <w:szCs w:val="24"/>
              </w:rPr>
              <w:t>16 4</w:t>
            </w:r>
            <w:r w:rsidR="00C34F1D">
              <w:rPr>
                <w:sz w:val="24"/>
                <w:szCs w:val="24"/>
              </w:rPr>
              <w:t>69 461,04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3C3FA1" w:rsidRPr="00E12497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</w:tc>
      </w:tr>
      <w:tr w:rsidR="00457859" w:rsidRPr="00E12497" w:rsidTr="0052308B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F7245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F7245E" w:rsidRPr="00E12497" w:rsidRDefault="003C398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245E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7859" w:rsidRPr="00E12497" w:rsidRDefault="003C398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инансовое управление администрации города Бородино</w:t>
            </w:r>
          </w:p>
        </w:tc>
      </w:tr>
    </w:tbl>
    <w:p w:rsidR="00B116D2" w:rsidRDefault="00B116D2" w:rsidP="005772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  <w:sectPr w:rsidR="00B116D2" w:rsidSect="0052308B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6172"/>
      </w:tblGrid>
      <w:tr w:rsidR="00B671E5" w:rsidRPr="00E12497" w:rsidTr="00B671E5">
        <w:tc>
          <w:tcPr>
            <w:tcW w:w="2913" w:type="pct"/>
          </w:tcPr>
          <w:p w:rsidR="00B671E5" w:rsidRPr="00E12497" w:rsidRDefault="00B671E5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087" w:type="pct"/>
            <w:hideMark/>
          </w:tcPr>
          <w:p w:rsidR="00B671E5" w:rsidRPr="00E12497" w:rsidRDefault="00B671E5" w:rsidP="00CD0CD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0CD4">
              <w:rPr>
                <w:rFonts w:ascii="Arial" w:hAnsi="Arial" w:cs="Arial"/>
                <w:sz w:val="24"/>
                <w:szCs w:val="24"/>
              </w:rPr>
              <w:t>5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B671E5" w:rsidRPr="00E12497" w:rsidTr="00B671E5">
        <w:tc>
          <w:tcPr>
            <w:tcW w:w="2913" w:type="pct"/>
          </w:tcPr>
          <w:p w:rsidR="00B671E5" w:rsidRPr="00E12497" w:rsidRDefault="00B671E5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B671E5" w:rsidRPr="00E12497" w:rsidRDefault="00B671E5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B671E5" w:rsidRPr="00E12497" w:rsidTr="00B671E5">
        <w:tc>
          <w:tcPr>
            <w:tcW w:w="2913" w:type="pct"/>
          </w:tcPr>
          <w:p w:rsidR="00B671E5" w:rsidRPr="00E12497" w:rsidRDefault="00B671E5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B671E5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B671E5" w:rsidRDefault="00B671E5" w:rsidP="00B924A9">
      <w:pPr>
        <w:autoSpaceDE w:val="0"/>
        <w:autoSpaceDN w:val="0"/>
        <w:adjustRightInd w:val="0"/>
        <w:spacing w:after="0" w:line="240" w:lineRule="auto"/>
        <w:ind w:left="8505"/>
        <w:jc w:val="left"/>
        <w:outlineLvl w:val="0"/>
        <w:rPr>
          <w:rFonts w:ascii="Arial" w:hAnsi="Arial" w:cs="Arial"/>
          <w:sz w:val="24"/>
          <w:szCs w:val="24"/>
        </w:rPr>
      </w:pPr>
    </w:p>
    <w:p w:rsidR="00457859" w:rsidRPr="00E12497" w:rsidRDefault="00302A5A" w:rsidP="00B924A9">
      <w:pPr>
        <w:autoSpaceDE w:val="0"/>
        <w:autoSpaceDN w:val="0"/>
        <w:adjustRightInd w:val="0"/>
        <w:spacing w:after="0" w:line="240" w:lineRule="auto"/>
        <w:ind w:left="8505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</w:t>
      </w:r>
      <w:r w:rsidR="00457859" w:rsidRPr="00E12497">
        <w:rPr>
          <w:rFonts w:ascii="Arial" w:hAnsi="Arial" w:cs="Arial"/>
          <w:sz w:val="24"/>
          <w:szCs w:val="24"/>
        </w:rPr>
        <w:t>риложение 2</w:t>
      </w:r>
    </w:p>
    <w:p w:rsidR="00CA649D" w:rsidRPr="00E12497" w:rsidRDefault="00A05D9A" w:rsidP="00B924A9">
      <w:pPr>
        <w:spacing w:after="0" w:line="240" w:lineRule="auto"/>
        <w:ind w:left="8505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</w:t>
      </w:r>
      <w:r w:rsidR="00B66469" w:rsidRPr="00E12497">
        <w:rPr>
          <w:rFonts w:ascii="Arial" w:hAnsi="Arial" w:cs="Arial"/>
          <w:sz w:val="24"/>
          <w:szCs w:val="24"/>
        </w:rPr>
        <w:t xml:space="preserve"> </w:t>
      </w:r>
      <w:r w:rsidR="00457859" w:rsidRPr="00E12497">
        <w:rPr>
          <w:rFonts w:ascii="Arial" w:hAnsi="Arial" w:cs="Arial"/>
          <w:sz w:val="24"/>
          <w:szCs w:val="24"/>
        </w:rPr>
        <w:t xml:space="preserve">подпрограмме </w:t>
      </w:r>
      <w:r w:rsidR="00351CC3" w:rsidRPr="00E12497">
        <w:rPr>
          <w:rFonts w:ascii="Arial" w:hAnsi="Arial" w:cs="Arial"/>
          <w:sz w:val="24"/>
          <w:szCs w:val="24"/>
        </w:rPr>
        <w:t xml:space="preserve">3 </w:t>
      </w:r>
      <w:r w:rsidR="00457859" w:rsidRPr="00E12497">
        <w:rPr>
          <w:rFonts w:ascii="Arial" w:hAnsi="Arial" w:cs="Arial"/>
          <w:sz w:val="24"/>
          <w:szCs w:val="24"/>
        </w:rPr>
        <w:t xml:space="preserve">«Обеспечение реализации </w:t>
      </w:r>
      <w:r w:rsidR="00E42F07" w:rsidRPr="00E12497">
        <w:rPr>
          <w:rFonts w:ascii="Arial" w:hAnsi="Arial" w:cs="Arial"/>
          <w:sz w:val="24"/>
          <w:szCs w:val="24"/>
        </w:rPr>
        <w:t>м</w:t>
      </w:r>
      <w:r w:rsidR="00457859" w:rsidRPr="00E12497">
        <w:rPr>
          <w:rFonts w:ascii="Arial" w:hAnsi="Arial" w:cs="Arial"/>
          <w:sz w:val="24"/>
          <w:szCs w:val="24"/>
        </w:rPr>
        <w:t>униципальных</w:t>
      </w:r>
      <w:r w:rsidR="004C6AF2" w:rsidRPr="00E12497">
        <w:rPr>
          <w:rFonts w:ascii="Arial" w:hAnsi="Arial" w:cs="Arial"/>
          <w:sz w:val="24"/>
          <w:szCs w:val="24"/>
        </w:rPr>
        <w:t xml:space="preserve"> </w:t>
      </w:r>
      <w:r w:rsidR="00457859" w:rsidRPr="00E12497">
        <w:rPr>
          <w:rFonts w:ascii="Arial" w:hAnsi="Arial" w:cs="Arial"/>
          <w:sz w:val="24"/>
          <w:szCs w:val="24"/>
        </w:rPr>
        <w:t>программ и прочие мероприятия»</w:t>
      </w:r>
    </w:p>
    <w:p w:rsidR="0015559A" w:rsidRPr="00E12497" w:rsidRDefault="0015559A" w:rsidP="005772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01F" w:rsidRPr="00E12497" w:rsidRDefault="0089601F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Перечень мероприятий подпрограммы</w:t>
      </w:r>
      <w:r w:rsidR="00511D95" w:rsidRPr="00E12497">
        <w:rPr>
          <w:rFonts w:ascii="Arial" w:hAnsi="Arial" w:cs="Arial"/>
          <w:sz w:val="24"/>
          <w:szCs w:val="24"/>
        </w:rPr>
        <w:t xml:space="preserve"> </w:t>
      </w:r>
      <w:r w:rsidR="004C6AF2" w:rsidRPr="00E12497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576"/>
        <w:gridCol w:w="683"/>
        <w:gridCol w:w="651"/>
        <w:gridCol w:w="1221"/>
        <w:gridCol w:w="518"/>
        <w:gridCol w:w="1517"/>
        <w:gridCol w:w="1558"/>
        <w:gridCol w:w="1416"/>
        <w:gridCol w:w="1703"/>
        <w:gridCol w:w="2203"/>
      </w:tblGrid>
      <w:tr w:rsidR="001713F6" w:rsidRPr="00E12497" w:rsidTr="001713F6">
        <w:trPr>
          <w:trHeight w:val="43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Итого на период 2021–2023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13F6" w:rsidRPr="00E12497" w:rsidTr="00C9073C">
        <w:trPr>
          <w:trHeight w:val="82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289F" w:rsidRPr="00E12497" w:rsidTr="001713F6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1713F6" w:rsidRDefault="0095289F" w:rsidP="00DC599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5289F" w:rsidRPr="00E12497" w:rsidTr="001713F6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1713F6" w:rsidRDefault="0095289F" w:rsidP="000A72E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</w:t>
            </w:r>
            <w:r w:rsidR="00631BC8">
              <w:rPr>
                <w:rFonts w:ascii="Arial" w:hAnsi="Arial" w:cs="Arial"/>
                <w:sz w:val="18"/>
                <w:szCs w:val="20"/>
              </w:rPr>
              <w:t>, водоснабжения и водоотведения</w:t>
            </w: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 w:rsidP="00E62C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1713F6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2F75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</w:t>
            </w:r>
            <w:r w:rsidR="00CB0A70">
              <w:rPr>
                <w:rFonts w:ascii="Arial" w:hAnsi="Arial" w:cs="Arial"/>
                <w:sz w:val="18"/>
                <w:szCs w:val="18"/>
              </w:rPr>
              <w:t>02 998,75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454CF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</w:t>
            </w:r>
            <w:r w:rsidR="00CB0A70">
              <w:rPr>
                <w:rFonts w:ascii="Arial" w:hAnsi="Arial" w:cs="Arial"/>
                <w:sz w:val="18"/>
                <w:szCs w:val="18"/>
              </w:rPr>
              <w:t>90 145,27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83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D95BCF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9004F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70F08"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D95BCF" w:rsidRDefault="009004F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70F08"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75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01EE7" w:rsidP="001867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</w:t>
            </w:r>
            <w:r w:rsidR="0018670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69 461,04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D95BCF" w:rsidRDefault="00501EE7" w:rsidP="001867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</w:t>
            </w:r>
            <w:r w:rsidR="0018670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82 519,66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D6231B" w:rsidRPr="00E12497" w:rsidRDefault="00D6231B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D6231B" w:rsidRPr="00E12497" w:rsidSect="002463A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7C5CAA" w:rsidRPr="00E12497" w:rsidTr="007C5CAA">
        <w:tc>
          <w:tcPr>
            <w:tcW w:w="5211" w:type="dxa"/>
          </w:tcPr>
          <w:p w:rsidR="007C5CAA" w:rsidRPr="00E12497" w:rsidRDefault="007C5CAA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7C5CAA" w:rsidRPr="00E12497" w:rsidRDefault="007C5CAA" w:rsidP="00B7426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26B">
              <w:rPr>
                <w:rFonts w:ascii="Arial" w:hAnsi="Arial" w:cs="Arial"/>
                <w:sz w:val="24"/>
                <w:szCs w:val="24"/>
              </w:rPr>
              <w:t>6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7C5CAA" w:rsidRPr="00E12497" w:rsidTr="007C5CAA">
        <w:tc>
          <w:tcPr>
            <w:tcW w:w="5211" w:type="dxa"/>
          </w:tcPr>
          <w:p w:rsidR="007C5CAA" w:rsidRPr="00E12497" w:rsidRDefault="007C5CAA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7C5CAA" w:rsidRPr="00E12497" w:rsidRDefault="007C5CA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7C5CAA" w:rsidRPr="00E12497" w:rsidTr="007C5CAA">
        <w:tc>
          <w:tcPr>
            <w:tcW w:w="5211" w:type="dxa"/>
          </w:tcPr>
          <w:p w:rsidR="007C5CAA" w:rsidRPr="00E12497" w:rsidRDefault="007C5CAA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7C5CAA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7C5CAA" w:rsidRDefault="007C5CAA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105674" w:rsidRPr="00E12497" w:rsidRDefault="00105674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Приложение </w:t>
      </w:r>
      <w:r w:rsidR="00A3488F" w:rsidRPr="00E12497">
        <w:rPr>
          <w:rFonts w:ascii="Arial" w:hAnsi="Arial" w:cs="Arial"/>
          <w:sz w:val="24"/>
          <w:szCs w:val="24"/>
        </w:rPr>
        <w:t>5</w:t>
      </w:r>
    </w:p>
    <w:p w:rsidR="00105674" w:rsidRPr="00E12497" w:rsidRDefault="00105674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  <w:r w:rsidR="007922FD" w:rsidRPr="00E12497">
        <w:rPr>
          <w:rFonts w:ascii="Arial" w:hAnsi="Arial" w:cs="Arial"/>
          <w:sz w:val="24"/>
          <w:szCs w:val="24"/>
        </w:rPr>
        <w:t xml:space="preserve"> «Реформирование и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="007922FD" w:rsidRPr="00E12497">
        <w:rPr>
          <w:rFonts w:ascii="Arial" w:hAnsi="Arial" w:cs="Arial"/>
          <w:sz w:val="24"/>
          <w:szCs w:val="24"/>
        </w:rPr>
        <w:t>модернизация жилищно-коммунального хозяйства и повышение энергетической эффективности»</w:t>
      </w:r>
    </w:p>
    <w:p w:rsidR="00105674" w:rsidRPr="00E12497" w:rsidRDefault="00105674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607CC" w:rsidRPr="00E12497" w:rsidRDefault="00176474" w:rsidP="00577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3607CC" w:rsidRPr="00E12497">
        <w:rPr>
          <w:rFonts w:ascii="Arial" w:hAnsi="Arial" w:cs="Arial"/>
          <w:sz w:val="24"/>
          <w:szCs w:val="24"/>
        </w:rPr>
        <w:t>Паспорт</w:t>
      </w:r>
    </w:p>
    <w:p w:rsidR="003607CC" w:rsidRPr="00E12497" w:rsidRDefault="003607CC" w:rsidP="00577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Отдельного меро</w:t>
      </w:r>
      <w:r w:rsidR="00176474" w:rsidRPr="00E12497">
        <w:rPr>
          <w:rFonts w:ascii="Arial" w:hAnsi="Arial" w:cs="Arial"/>
          <w:sz w:val="24"/>
          <w:szCs w:val="24"/>
        </w:rPr>
        <w:t>приятия муниципальной программы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44"/>
        <w:gridCol w:w="6062"/>
      </w:tblGrid>
      <w:tr w:rsidR="003607CC" w:rsidRPr="00E12497" w:rsidTr="00161D8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7CC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3607CC" w:rsidP="00E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Предоставление субсидий за счет средств местного бюдже</w:t>
            </w:r>
            <w:r w:rsidR="000C30C7" w:rsidRPr="00E12497">
              <w:rPr>
                <w:rFonts w:ascii="Arial" w:hAnsi="Arial" w:cs="Arial"/>
                <w:sz w:val="24"/>
                <w:szCs w:val="24"/>
              </w:rPr>
              <w:t>та на содержание городской бани (далее – мероприятие 2)</w:t>
            </w:r>
          </w:p>
          <w:p w:rsidR="00450DCB" w:rsidRPr="00E12497" w:rsidRDefault="00450DCB" w:rsidP="00E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7CC" w:rsidRPr="00E12497" w:rsidTr="00161D8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7E6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607CC" w:rsidRPr="00E12497" w:rsidTr="00161D8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7E6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FC4654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7D67E6" w:rsidRPr="00E12497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города Бородино</w:t>
            </w:r>
          </w:p>
        </w:tc>
      </w:tr>
      <w:tr w:rsidR="003607CC" w:rsidRPr="00E12497" w:rsidTr="00161D8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7E6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FC4654" w:rsidP="00EC1335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981CD1" w:rsidRPr="00E12497">
              <w:rPr>
                <w:rFonts w:ascii="Arial" w:hAnsi="Arial" w:cs="Arial"/>
                <w:color w:val="000000"/>
                <w:sz w:val="24"/>
                <w:szCs w:val="24"/>
              </w:rPr>
              <w:t>лучшение деятельности муниципальной бани и о</w:t>
            </w:r>
            <w:r w:rsidR="000635B6" w:rsidRPr="00E12497">
              <w:rPr>
                <w:rFonts w:ascii="Arial" w:hAnsi="Arial" w:cs="Arial"/>
                <w:color w:val="000000"/>
                <w:sz w:val="24"/>
                <w:szCs w:val="24"/>
              </w:rPr>
              <w:t>беспечение населения города качественными жилищно-коммунальными услугами</w:t>
            </w:r>
          </w:p>
        </w:tc>
      </w:tr>
      <w:tr w:rsidR="003607CC" w:rsidRPr="00E12497" w:rsidTr="00EC133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7CC" w:rsidRPr="00E12497" w:rsidRDefault="003607CC" w:rsidP="00EC13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34" w:rsidRPr="00E12497" w:rsidRDefault="00FC4654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DF1F7C" w:rsidRPr="00E12497">
              <w:rPr>
                <w:rFonts w:ascii="Arial" w:hAnsi="Arial" w:cs="Arial"/>
                <w:color w:val="000000"/>
                <w:sz w:val="24"/>
                <w:szCs w:val="24"/>
              </w:rPr>
              <w:t>беспечение помывочными местами и территориальной доступности банных услуг для жителей, в первую очередь,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тарифам, в величине, не обеспечивающей возмещение издержек</w:t>
            </w:r>
            <w:proofErr w:type="gramEnd"/>
          </w:p>
          <w:p w:rsidR="007D67E6" w:rsidRPr="00E12497" w:rsidRDefault="007D67E6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607CC" w:rsidRPr="00E12497" w:rsidTr="00161D8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7CC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  <w:p w:rsidR="00A056FD" w:rsidRPr="00E12497" w:rsidRDefault="00A056FD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3607CC" w:rsidP="00EC1335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2014</w:t>
            </w:r>
            <w:r w:rsidR="00EF0209" w:rsidRPr="00E12497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D34F59" w:rsidRPr="00E1249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811E78"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3607CC" w:rsidRPr="00E12497" w:rsidTr="00161D89">
        <w:trPr>
          <w:trHeight w:val="1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9FB" w:rsidRPr="00E12497" w:rsidRDefault="003607CC" w:rsidP="00EC133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E1249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1249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</w:t>
            </w:r>
            <w:r w:rsidR="001179FB" w:rsidRPr="00E12497">
              <w:rPr>
                <w:rFonts w:ascii="Arial" w:hAnsi="Arial" w:cs="Arial"/>
                <w:sz w:val="24"/>
                <w:szCs w:val="24"/>
              </w:rPr>
              <w:t>приятии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0F1BC9" w:rsidP="00EC1335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представлены в приложении к </w:t>
            </w:r>
            <w:r w:rsidRPr="00E12497">
              <w:rPr>
                <w:rFonts w:ascii="Arial" w:hAnsi="Arial" w:cs="Arial"/>
                <w:sz w:val="24"/>
                <w:szCs w:val="24"/>
              </w:rPr>
              <w:t>информации об отдельном мероприятии муниципальной программы</w:t>
            </w:r>
          </w:p>
        </w:tc>
      </w:tr>
      <w:tr w:rsidR="003607CC" w:rsidRPr="00E12497" w:rsidTr="00161D89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7CC" w:rsidRPr="00E12497" w:rsidRDefault="003607CC" w:rsidP="00EC13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CC" w:rsidRPr="00E12497" w:rsidRDefault="00EF0209" w:rsidP="00EC1335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отдельного 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>мероприятия в 20</w:t>
            </w:r>
            <w:r w:rsidR="00A979F4">
              <w:rPr>
                <w:rFonts w:ascii="Arial" w:hAnsi="Arial" w:cs="Arial"/>
                <w:sz w:val="24"/>
                <w:szCs w:val="24"/>
              </w:rPr>
              <w:t>21</w:t>
            </w:r>
            <w:r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1500C8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  <w:r w:rsidR="000C30C7" w:rsidRPr="00E12497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 </w:t>
            </w:r>
            <w:r w:rsidR="00F24367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9F4">
              <w:rPr>
                <w:rFonts w:ascii="Arial" w:hAnsi="Arial" w:cs="Arial"/>
                <w:sz w:val="24"/>
                <w:szCs w:val="24"/>
              </w:rPr>
              <w:t>4 340 894,00</w:t>
            </w:r>
            <w:r w:rsidR="00511D95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E12497">
              <w:rPr>
                <w:rFonts w:ascii="Arial" w:hAnsi="Arial" w:cs="Arial"/>
                <w:sz w:val="24"/>
                <w:szCs w:val="24"/>
              </w:rPr>
              <w:t>рублей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>,</w:t>
            </w:r>
            <w:r w:rsidR="00811E78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0C30C7" w:rsidRPr="00E12497">
              <w:rPr>
                <w:rFonts w:ascii="Arial" w:hAnsi="Arial" w:cs="Arial"/>
                <w:sz w:val="24"/>
                <w:szCs w:val="24"/>
              </w:rPr>
              <w:t xml:space="preserve"> по годам</w:t>
            </w:r>
            <w:r w:rsidR="003607CC" w:rsidRPr="00E1249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07CC" w:rsidRPr="00E12497" w:rsidRDefault="005C2AFF" w:rsidP="00EC1335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</w:t>
            </w:r>
            <w:r w:rsidR="009706A7" w:rsidRPr="00E12497">
              <w:rPr>
                <w:sz w:val="24"/>
                <w:szCs w:val="24"/>
              </w:rPr>
              <w:t xml:space="preserve">2021 </w:t>
            </w:r>
            <w:r w:rsidR="003607CC" w:rsidRPr="00E12497">
              <w:rPr>
                <w:sz w:val="24"/>
                <w:szCs w:val="24"/>
              </w:rPr>
              <w:t xml:space="preserve">год – </w:t>
            </w:r>
            <w:r w:rsidR="00280900">
              <w:rPr>
                <w:sz w:val="24"/>
                <w:szCs w:val="24"/>
              </w:rPr>
              <w:t>1 623 134,00</w:t>
            </w:r>
            <w:r w:rsidR="003607CC" w:rsidRPr="00E12497">
              <w:rPr>
                <w:sz w:val="24"/>
                <w:szCs w:val="24"/>
              </w:rPr>
              <w:t xml:space="preserve"> </w:t>
            </w:r>
            <w:r w:rsidR="00355511" w:rsidRPr="00E12497">
              <w:rPr>
                <w:sz w:val="24"/>
                <w:szCs w:val="24"/>
              </w:rPr>
              <w:t>рублей</w:t>
            </w:r>
            <w:r w:rsidR="00A667D3" w:rsidRPr="00E12497">
              <w:rPr>
                <w:sz w:val="24"/>
                <w:szCs w:val="24"/>
              </w:rPr>
              <w:t>;</w:t>
            </w:r>
          </w:p>
          <w:p w:rsidR="00333E0A" w:rsidRPr="00E12497" w:rsidRDefault="005C2AFF" w:rsidP="00EC1335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</w:t>
            </w:r>
            <w:r w:rsidR="00A667D3" w:rsidRPr="00E12497">
              <w:rPr>
                <w:sz w:val="24"/>
                <w:szCs w:val="24"/>
              </w:rPr>
              <w:t xml:space="preserve">2022 год </w:t>
            </w:r>
            <w:r w:rsidR="001473BD" w:rsidRPr="00E12497">
              <w:rPr>
                <w:sz w:val="24"/>
                <w:szCs w:val="24"/>
              </w:rPr>
              <w:t>–</w:t>
            </w:r>
            <w:r w:rsidR="00A667D3" w:rsidRPr="00E12497">
              <w:rPr>
                <w:sz w:val="24"/>
                <w:szCs w:val="24"/>
              </w:rPr>
              <w:t xml:space="preserve"> </w:t>
            </w:r>
            <w:r w:rsidR="001473BD" w:rsidRPr="00E12497">
              <w:rPr>
                <w:sz w:val="24"/>
                <w:szCs w:val="24"/>
              </w:rPr>
              <w:t>1 358 880,00 рублей</w:t>
            </w:r>
            <w:r w:rsidR="001519E3">
              <w:rPr>
                <w:sz w:val="24"/>
                <w:szCs w:val="24"/>
              </w:rPr>
              <w:t>;</w:t>
            </w:r>
          </w:p>
          <w:p w:rsidR="005C2AFF" w:rsidRPr="00E12497" w:rsidRDefault="005C2AFF" w:rsidP="00EC1335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</w:t>
            </w:r>
            <w:r w:rsidR="00DF7C3C" w:rsidRPr="00E12497">
              <w:rPr>
                <w:sz w:val="24"/>
                <w:szCs w:val="24"/>
              </w:rPr>
              <w:t xml:space="preserve"> </w:t>
            </w:r>
            <w:r w:rsidR="006C1D4D" w:rsidRPr="00E12497">
              <w:rPr>
                <w:sz w:val="24"/>
                <w:szCs w:val="24"/>
              </w:rPr>
              <w:t>1 358 880,00 рублей.</w:t>
            </w:r>
          </w:p>
        </w:tc>
      </w:tr>
    </w:tbl>
    <w:p w:rsidR="00B116D2" w:rsidRDefault="00B116D2" w:rsidP="0057721D">
      <w:pPr>
        <w:tabs>
          <w:tab w:val="left" w:pos="1388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B116D2" w:rsidSect="00D34D0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02168" w:rsidRPr="00E12497" w:rsidTr="00502168">
        <w:tc>
          <w:tcPr>
            <w:tcW w:w="4644" w:type="dxa"/>
          </w:tcPr>
          <w:p w:rsidR="00502168" w:rsidRPr="00E12497" w:rsidRDefault="0050216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962" w:type="dxa"/>
            <w:hideMark/>
          </w:tcPr>
          <w:p w:rsidR="00502168" w:rsidRPr="00E12497" w:rsidRDefault="00502168" w:rsidP="0050216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502168" w:rsidRPr="00E12497" w:rsidTr="00502168">
        <w:tc>
          <w:tcPr>
            <w:tcW w:w="4644" w:type="dxa"/>
          </w:tcPr>
          <w:p w:rsidR="00502168" w:rsidRPr="00E12497" w:rsidRDefault="0050216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502168" w:rsidRPr="00E12497" w:rsidRDefault="00502168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502168" w:rsidRPr="00E12497" w:rsidTr="00502168">
        <w:tc>
          <w:tcPr>
            <w:tcW w:w="4644" w:type="dxa"/>
          </w:tcPr>
          <w:p w:rsidR="00502168" w:rsidRPr="00E12497" w:rsidRDefault="00502168" w:rsidP="002C3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502168" w:rsidRPr="00E12497" w:rsidRDefault="0090095A" w:rsidP="002C33A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762</w:t>
            </w:r>
          </w:p>
        </w:tc>
      </w:tr>
    </w:tbl>
    <w:p w:rsidR="00502168" w:rsidRDefault="00502168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Приложение </w:t>
      </w:r>
      <w:r w:rsidR="002039E1" w:rsidRPr="00E12497">
        <w:rPr>
          <w:rFonts w:ascii="Arial" w:hAnsi="Arial" w:cs="Arial"/>
          <w:sz w:val="24"/>
          <w:szCs w:val="24"/>
        </w:rPr>
        <w:t>7</w:t>
      </w: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  <w:r w:rsidR="009713AE" w:rsidRPr="00E12497">
        <w:rPr>
          <w:rFonts w:ascii="Arial" w:hAnsi="Arial" w:cs="Arial"/>
          <w:sz w:val="24"/>
          <w:szCs w:val="24"/>
        </w:rPr>
        <w:t xml:space="preserve"> «Реформирование и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="009713AE" w:rsidRPr="00E12497">
        <w:rPr>
          <w:rFonts w:ascii="Arial" w:hAnsi="Arial" w:cs="Arial"/>
          <w:sz w:val="24"/>
          <w:szCs w:val="24"/>
        </w:rPr>
        <w:t>модернизация жилищно-коммунального хозяйства и повышение энергетической эффективности»</w:t>
      </w:r>
    </w:p>
    <w:p w:rsidR="00C3038A" w:rsidRPr="00E12497" w:rsidRDefault="00C3038A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C3038A" w:rsidRPr="00E12497" w:rsidRDefault="00C85735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3038A" w:rsidRPr="00E12497">
        <w:rPr>
          <w:rFonts w:ascii="Arial" w:hAnsi="Arial" w:cs="Arial"/>
          <w:sz w:val="24"/>
          <w:szCs w:val="24"/>
        </w:rPr>
        <w:t>Паспорт</w:t>
      </w: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Отдельного мероприятия муниципальной программы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52"/>
        <w:gridCol w:w="5987"/>
      </w:tblGrid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BC429E" w:rsidP="00C407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«А</w:t>
            </w:r>
            <w:r w:rsidR="009C3A79" w:rsidRPr="00E12497">
              <w:rPr>
                <w:rFonts w:ascii="Arial" w:hAnsi="Arial" w:cs="Arial"/>
                <w:color w:val="000000"/>
                <w:sz w:val="24"/>
                <w:szCs w:val="24"/>
              </w:rPr>
              <w:t>ктуализация схем теплоснабжения</w:t>
            </w:r>
            <w:r w:rsidR="006E79DA" w:rsidRPr="00E12497">
              <w:rPr>
                <w:rFonts w:ascii="Arial" w:hAnsi="Arial" w:cs="Arial"/>
                <w:color w:val="000000"/>
                <w:sz w:val="24"/>
                <w:szCs w:val="24"/>
              </w:rPr>
              <w:t>, водоснабжения и водоотведения</w:t>
            </w:r>
            <w:r w:rsidR="009C3A79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города Бородин</w:t>
            </w:r>
            <w:r w:rsidR="00844763" w:rsidRPr="00E124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7922FD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мероприятие 8)</w:t>
            </w:r>
            <w:r w:rsidR="00844763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C3038A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844763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C3038A" w:rsidRPr="00E12497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города Бородино</w:t>
            </w:r>
          </w:p>
        </w:tc>
      </w:tr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6A38CC" w:rsidP="00C407EB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387" w:rsidRPr="00E12497" w:rsidRDefault="00C3038A" w:rsidP="00F449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A87293" w:rsidP="00A87293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своевременной </w:t>
            </w:r>
            <w:r w:rsidR="002936E0"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актуализаци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2936E0"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схем теплоснабжения, водоснабжения и водоотведения</w:t>
            </w:r>
          </w:p>
        </w:tc>
      </w:tr>
      <w:tr w:rsidR="00C3038A" w:rsidRPr="00E12497" w:rsidTr="007D1D1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F95901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2014</w:t>
            </w:r>
            <w:r w:rsidR="007B1387" w:rsidRPr="00E12497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A074EF" w:rsidRPr="00E1249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C3038A"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A667D3" w:rsidRPr="00E12497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</w:p>
        </w:tc>
      </w:tr>
      <w:tr w:rsidR="00C3038A" w:rsidRPr="00E12497" w:rsidTr="007D1D16">
        <w:trPr>
          <w:trHeight w:val="1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2C2" w:rsidRPr="00E12497" w:rsidRDefault="00C3038A" w:rsidP="00F449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E1249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1249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</w:t>
            </w:r>
            <w:r w:rsidR="005D42C2" w:rsidRPr="00E124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F5566D" w:rsidP="005A468D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C34A4" w:rsidRPr="00E12497">
              <w:rPr>
                <w:rFonts w:ascii="Arial" w:hAnsi="Arial" w:cs="Arial"/>
                <w:color w:val="000000"/>
                <w:sz w:val="24"/>
                <w:szCs w:val="24"/>
              </w:rPr>
              <w:t>оличество актуализированных схем</w:t>
            </w:r>
            <w:r w:rsidR="00167EA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1F10AD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 </w:t>
            </w:r>
            <w:r w:rsidR="00D53B8D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1F10AD" w:rsidRPr="00E1249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B6CEF" w:rsidRPr="00E1249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FF16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– 0,</w:t>
            </w:r>
            <w:r w:rsidR="00FB6CEF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</w:t>
            </w:r>
            <w:r w:rsidR="005A468D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 w:rsidR="00D85CAF" w:rsidRPr="00E1249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73001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2020 – 1, 2021 – 1, 2022 </w:t>
            </w:r>
            <w:r w:rsidR="00A965F6" w:rsidRPr="00E1249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373001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="00A074EF" w:rsidRPr="00E12497">
              <w:rPr>
                <w:rFonts w:ascii="Arial" w:hAnsi="Arial" w:cs="Arial"/>
                <w:color w:val="000000"/>
                <w:sz w:val="24"/>
                <w:szCs w:val="24"/>
              </w:rPr>
              <w:t>, 2023 – 1</w:t>
            </w:r>
          </w:p>
        </w:tc>
      </w:tr>
      <w:tr w:rsidR="00C3038A" w:rsidRPr="00E12497" w:rsidTr="007D1D16">
        <w:trPr>
          <w:trHeight w:val="14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38A" w:rsidRPr="00E12497" w:rsidRDefault="00C3038A" w:rsidP="00F449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71761C" w:rsidP="00C407E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отдельного мероприятия 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5C0AE3" w:rsidRPr="00E12497">
              <w:rPr>
                <w:rFonts w:ascii="Arial" w:hAnsi="Arial" w:cs="Arial"/>
                <w:sz w:val="24"/>
                <w:szCs w:val="24"/>
              </w:rPr>
              <w:t>средств местного бюджета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>за 20</w:t>
            </w:r>
            <w:r w:rsidR="00E24030">
              <w:rPr>
                <w:rFonts w:ascii="Arial" w:hAnsi="Arial" w:cs="Arial"/>
                <w:sz w:val="24"/>
                <w:szCs w:val="24"/>
              </w:rPr>
              <w:t>21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>–202</w:t>
            </w:r>
            <w:r w:rsidR="008C0C1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="00710581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A667D3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030">
              <w:rPr>
                <w:rFonts w:ascii="Arial" w:hAnsi="Arial" w:cs="Arial"/>
                <w:sz w:val="24"/>
                <w:szCs w:val="24"/>
              </w:rPr>
              <w:t>991 807,59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E12497">
              <w:rPr>
                <w:rFonts w:ascii="Arial" w:hAnsi="Arial" w:cs="Arial"/>
                <w:sz w:val="24"/>
                <w:szCs w:val="24"/>
              </w:rPr>
              <w:t>рублей</w:t>
            </w:r>
            <w:r w:rsidR="00774216" w:rsidRPr="00E12497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373001" w:rsidRPr="00E12497" w:rsidRDefault="00BC50B1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F5566D" w:rsidRPr="00E1249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16120">
              <w:rPr>
                <w:rFonts w:ascii="Arial" w:hAnsi="Arial" w:cs="Arial"/>
                <w:sz w:val="24"/>
                <w:szCs w:val="24"/>
              </w:rPr>
              <w:t>197 281,59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FC063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5F6" w:rsidRPr="00E12497" w:rsidRDefault="00BC50B1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F5566D" w:rsidRPr="00E1249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2AFE" w:rsidRPr="00E12497">
              <w:rPr>
                <w:rFonts w:ascii="Arial" w:hAnsi="Arial" w:cs="Arial"/>
                <w:sz w:val="24"/>
                <w:szCs w:val="24"/>
              </w:rPr>
              <w:t>397 263,00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6577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C2AFE" w:rsidRPr="00E12497" w:rsidRDefault="001E07FF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397 263,00 рублей.</w:t>
            </w:r>
          </w:p>
        </w:tc>
      </w:tr>
    </w:tbl>
    <w:p w:rsidR="00526A90" w:rsidRPr="007D1D16" w:rsidRDefault="00526A90" w:rsidP="00B116D2">
      <w:pPr>
        <w:spacing w:after="0" w:line="240" w:lineRule="auto"/>
        <w:ind w:left="709"/>
        <w:jc w:val="center"/>
        <w:rPr>
          <w:rFonts w:ascii="Arial" w:hAnsi="Arial" w:cs="Arial"/>
          <w:sz w:val="12"/>
          <w:szCs w:val="12"/>
        </w:rPr>
      </w:pPr>
    </w:p>
    <w:sectPr w:rsidR="00526A90" w:rsidRPr="007D1D16" w:rsidSect="00B116D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09" w:rsidRDefault="00FD1E09" w:rsidP="00874064">
      <w:pPr>
        <w:spacing w:after="0" w:line="240" w:lineRule="auto"/>
      </w:pPr>
      <w:r>
        <w:separator/>
      </w:r>
    </w:p>
  </w:endnote>
  <w:endnote w:type="continuationSeparator" w:id="0">
    <w:p w:rsidR="00FD1E09" w:rsidRDefault="00FD1E09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09" w:rsidRDefault="00FD1E09" w:rsidP="00874064">
      <w:pPr>
        <w:spacing w:after="0" w:line="240" w:lineRule="auto"/>
      </w:pPr>
      <w:r>
        <w:separator/>
      </w:r>
    </w:p>
  </w:footnote>
  <w:footnote w:type="continuationSeparator" w:id="0">
    <w:p w:rsidR="00FD1E09" w:rsidRDefault="00FD1E09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6035ED" w:rsidRPr="00CD6F02" w:rsidRDefault="006035ED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90095A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6035ED" w:rsidRPr="005B443C" w:rsidRDefault="006035ED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ED" w:rsidRDefault="006035ED">
    <w:pPr>
      <w:pStyle w:val="ab"/>
      <w:jc w:val="center"/>
    </w:pPr>
  </w:p>
  <w:p w:rsidR="006035ED" w:rsidRDefault="006035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5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4"/>
  </w:num>
  <w:num w:numId="19">
    <w:abstractNumId w:val="23"/>
  </w:num>
  <w:num w:numId="20">
    <w:abstractNumId w:val="16"/>
  </w:num>
  <w:num w:numId="21">
    <w:abstractNumId w:val="28"/>
  </w:num>
  <w:num w:numId="22">
    <w:abstractNumId w:val="2"/>
  </w:num>
  <w:num w:numId="23">
    <w:abstractNumId w:val="30"/>
  </w:num>
  <w:num w:numId="24">
    <w:abstractNumId w:val="20"/>
  </w:num>
  <w:num w:numId="25">
    <w:abstractNumId w:val="0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2C09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683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357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43C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7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67EA8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3A0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5A1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DF3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491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34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5E1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7ED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288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168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0F88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47D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CAA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16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A27"/>
    <w:rsid w:val="00841C83"/>
    <w:rsid w:val="008420D1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0B89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095A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6FD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B73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9F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0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6D2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15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1E5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26B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E96"/>
    <w:rsid w:val="00C21FA3"/>
    <w:rsid w:val="00C22B9A"/>
    <w:rsid w:val="00C22DB1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2CAC"/>
    <w:rsid w:val="00C43208"/>
    <w:rsid w:val="00C4338B"/>
    <w:rsid w:val="00C43985"/>
    <w:rsid w:val="00C43EBE"/>
    <w:rsid w:val="00C441DF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0BF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2355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CD4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D4E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318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030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173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22C2"/>
    <w:rsid w:val="00EF27CB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CC2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0EC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9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5C1F-9A8E-4AFC-83F9-817388BE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4143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28610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3168</cp:revision>
  <cp:lastPrinted>2021-11-03T05:46:00Z</cp:lastPrinted>
  <dcterms:created xsi:type="dcterms:W3CDTF">2020-11-05T03:13:00Z</dcterms:created>
  <dcterms:modified xsi:type="dcterms:W3CDTF">2021-12-23T01:35:00Z</dcterms:modified>
</cp:coreProperties>
</file>