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105DEC" w:rsidRDefault="00216879" w:rsidP="000B0176">
      <w:pPr>
        <w:pStyle w:val="af6"/>
        <w:rPr>
          <w:rFonts w:ascii="Arial" w:hAnsi="Arial" w:cs="Arial"/>
          <w:b/>
          <w:sz w:val="24"/>
          <w:szCs w:val="24"/>
        </w:rPr>
      </w:pPr>
      <w:r w:rsidRPr="00105DEC">
        <w:rPr>
          <w:rFonts w:ascii="Arial" w:hAnsi="Arial" w:cs="Arial"/>
          <w:b/>
          <w:sz w:val="24"/>
          <w:szCs w:val="24"/>
        </w:rPr>
        <w:t>КРАСНОЯРСКИЙ КРАЙ</w:t>
      </w:r>
    </w:p>
    <w:p w:rsidR="00216879" w:rsidRPr="00105DEC" w:rsidRDefault="00216879" w:rsidP="000B0176">
      <w:pPr>
        <w:pStyle w:val="af6"/>
        <w:rPr>
          <w:rFonts w:ascii="Arial" w:hAnsi="Arial" w:cs="Arial"/>
          <w:b/>
          <w:sz w:val="24"/>
          <w:szCs w:val="24"/>
        </w:rPr>
      </w:pPr>
      <w:r w:rsidRPr="00105DEC">
        <w:rPr>
          <w:rFonts w:ascii="Arial" w:hAnsi="Arial" w:cs="Arial"/>
          <w:b/>
          <w:sz w:val="24"/>
          <w:szCs w:val="24"/>
        </w:rPr>
        <w:t>ГОРОДСКОЙ ОКРУГ ГОРОД БОРОДИНО КРАСНОЯРСКИЙ КРАЙ</w:t>
      </w:r>
    </w:p>
    <w:p w:rsidR="00C134AC" w:rsidRPr="00105DEC" w:rsidRDefault="00216879" w:rsidP="000B0176">
      <w:pPr>
        <w:pStyle w:val="af6"/>
        <w:rPr>
          <w:rFonts w:ascii="Arial" w:hAnsi="Arial" w:cs="Arial"/>
          <w:b/>
          <w:sz w:val="24"/>
          <w:szCs w:val="24"/>
        </w:rPr>
      </w:pPr>
      <w:r w:rsidRPr="00105DEC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0B0176" w:rsidRPr="00105DEC" w:rsidRDefault="000B0176" w:rsidP="000B0176">
      <w:pPr>
        <w:pStyle w:val="af6"/>
        <w:rPr>
          <w:rFonts w:ascii="Arial" w:hAnsi="Arial" w:cs="Arial"/>
          <w:b/>
          <w:sz w:val="24"/>
          <w:szCs w:val="24"/>
        </w:rPr>
      </w:pPr>
    </w:p>
    <w:p w:rsidR="00C134AC" w:rsidRPr="00105DEC" w:rsidRDefault="00C134AC" w:rsidP="000B0176">
      <w:pPr>
        <w:pStyle w:val="aff"/>
        <w:jc w:val="center"/>
        <w:rPr>
          <w:rFonts w:ascii="Arial" w:hAnsi="Arial" w:cs="Arial"/>
          <w:b/>
          <w:i w:val="0"/>
          <w:color w:val="auto"/>
        </w:rPr>
      </w:pPr>
      <w:r w:rsidRPr="00105DEC">
        <w:rPr>
          <w:rFonts w:ascii="Arial" w:hAnsi="Arial" w:cs="Arial"/>
          <w:b/>
          <w:i w:val="0"/>
          <w:color w:val="auto"/>
        </w:rPr>
        <w:t>ПОСТАНОВЛЕНИЕ</w:t>
      </w:r>
    </w:p>
    <w:p w:rsidR="00C134AC" w:rsidRPr="00806CE9" w:rsidRDefault="00C134AC" w:rsidP="006A1146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C134AC" w:rsidRPr="00806CE9" w:rsidRDefault="00105DEC" w:rsidP="00105DEC">
      <w:pPr>
        <w:pStyle w:val="ad"/>
        <w:tabs>
          <w:tab w:val="left" w:pos="38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27.10.2022 </w:t>
      </w:r>
      <w:r>
        <w:rPr>
          <w:rFonts w:ascii="Arial" w:hAnsi="Arial" w:cs="Arial"/>
          <w:sz w:val="24"/>
          <w:szCs w:val="24"/>
        </w:rPr>
        <w:tab/>
      </w:r>
      <w:r w:rsidR="00C134AC" w:rsidRPr="00806CE9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566</w:t>
      </w:r>
    </w:p>
    <w:p w:rsidR="000B0176" w:rsidRPr="00806CE9" w:rsidRDefault="000B0176" w:rsidP="00C41493">
      <w:pPr>
        <w:pStyle w:val="ad"/>
        <w:rPr>
          <w:rFonts w:ascii="Arial" w:hAnsi="Arial" w:cs="Arial"/>
          <w:sz w:val="24"/>
          <w:szCs w:val="24"/>
        </w:rPr>
      </w:pPr>
    </w:p>
    <w:p w:rsidR="001F0AF8" w:rsidRDefault="001F0AF8" w:rsidP="00105DEC">
      <w:pPr>
        <w:pStyle w:val="aff1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0" w:name="_GoBack"/>
      <w:r w:rsidRPr="00806CE9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646581" w:rsidRPr="00806CE9">
        <w:rPr>
          <w:rFonts w:ascii="Arial" w:hAnsi="Arial" w:cs="Arial"/>
          <w:sz w:val="24"/>
          <w:szCs w:val="24"/>
        </w:rPr>
        <w:t>е</w:t>
      </w:r>
      <w:r w:rsidRPr="00806CE9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806CE9">
        <w:rPr>
          <w:rFonts w:ascii="Arial" w:hAnsi="Arial" w:cs="Arial"/>
          <w:sz w:val="24"/>
          <w:szCs w:val="24"/>
        </w:rPr>
        <w:t>е энергетической эффективности»</w:t>
      </w:r>
    </w:p>
    <w:bookmarkEnd w:id="0"/>
    <w:p w:rsidR="00105DEC" w:rsidRPr="00806CE9" w:rsidRDefault="00105DEC" w:rsidP="00105DEC">
      <w:pPr>
        <w:pStyle w:val="aff1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05DEC" w:rsidRDefault="00C47B18" w:rsidP="00105DE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</w:rPr>
      </w:pPr>
      <w:proofErr w:type="gramStart"/>
      <w:r w:rsidRPr="00806CE9">
        <w:rPr>
          <w:rFonts w:ascii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 w:rsidRPr="00806CE9">
        <w:rPr>
          <w:rFonts w:ascii="Arial" w:hAnsi="Arial" w:cs="Arial"/>
          <w:color w:val="000000"/>
          <w:sz w:val="24"/>
        </w:rPr>
        <w:t xml:space="preserve">на основании </w:t>
      </w:r>
      <w:r w:rsidRPr="00806CE9">
        <w:rPr>
          <w:rFonts w:ascii="Arial" w:hAnsi="Arial" w:cs="Arial"/>
          <w:sz w:val="24"/>
        </w:rPr>
        <w:t>решения Бородинского городского Совета депутатов от 19.04.2022 №15-114р о внесении изменений и</w:t>
      </w:r>
      <w:proofErr w:type="gramEnd"/>
      <w:r w:rsidRPr="00806CE9">
        <w:rPr>
          <w:rFonts w:ascii="Arial" w:hAnsi="Arial" w:cs="Arial"/>
          <w:sz w:val="24"/>
        </w:rPr>
        <w:t xml:space="preserve"> дополнений в решение Бородинского городского Совета депутатов от 24.12.2021 №12-94р «О бюджете города Бородино на 2022 год и плановый период 2023 – 2024 годов», на основании </w:t>
      </w:r>
      <w:r w:rsidRPr="00806CE9">
        <w:rPr>
          <w:rFonts w:ascii="Arial" w:hAnsi="Arial" w:cs="Arial"/>
          <w:color w:val="000000"/>
          <w:sz w:val="24"/>
        </w:rPr>
        <w:t>Устава города Бородино ПОСТАНОВЛЯЮ</w:t>
      </w:r>
      <w:r w:rsidRPr="00806CE9">
        <w:rPr>
          <w:rFonts w:ascii="Arial" w:hAnsi="Arial" w:cs="Arial"/>
          <w:sz w:val="24"/>
        </w:rPr>
        <w:t>:</w:t>
      </w:r>
    </w:p>
    <w:p w:rsidR="00105DEC" w:rsidRDefault="00105DEC" w:rsidP="00105DE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F61FE8" w:rsidRPr="00105DEC"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47B18" w:rsidRPr="00105DEC" w:rsidRDefault="00105DEC" w:rsidP="00105DE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47B18" w:rsidRPr="00105DEC">
        <w:rPr>
          <w:rFonts w:ascii="Arial" w:hAnsi="Arial" w:cs="Arial"/>
          <w:sz w:val="24"/>
          <w:szCs w:val="24"/>
        </w:rPr>
        <w:t>В муниципальной программе «Реформирование и модернизация жилищно-коммунального хозяйства и повышение энергетической эффективности»:</w:t>
      </w:r>
    </w:p>
    <w:p w:rsidR="00C47B18" w:rsidRPr="00806CE9" w:rsidRDefault="00C47B18" w:rsidP="00105DEC">
      <w:pPr>
        <w:pStyle w:val="a4"/>
        <w:numPr>
          <w:ilvl w:val="2"/>
          <w:numId w:val="31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Раздел 1 «Паспорт муниципальной программы»</w:t>
      </w:r>
      <w:r w:rsidR="0093471B" w:rsidRPr="00806CE9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93471B" w:rsidRPr="00806CE9" w:rsidRDefault="0093471B" w:rsidP="00105DEC">
      <w:pPr>
        <w:pStyle w:val="a4"/>
        <w:numPr>
          <w:ilvl w:val="3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93471B" w:rsidRPr="00806CE9" w:rsidTr="00405607">
        <w:trPr>
          <w:trHeight w:val="1040"/>
        </w:trPr>
        <w:tc>
          <w:tcPr>
            <w:tcW w:w="1459" w:type="pct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 (далее – муниципальная программа)</w:t>
            </w:r>
          </w:p>
        </w:tc>
      </w:tr>
      <w:tr w:rsidR="0093471B" w:rsidRPr="00806CE9" w:rsidTr="00405607">
        <w:tc>
          <w:tcPr>
            <w:tcW w:w="1459" w:type="pct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  <w:lang w:eastAsia="ar-SA"/>
              </w:rPr>
              <w:t>- Статья 179 Бюджетного кодекса Российской Федерации</w:t>
            </w:r>
            <w:r w:rsidRPr="00806CE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- Постановление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- Распоряжение администрации города Бородино от 26.07.2013 г. № 92 «Об утверждении перечня муниципальных программ города Бородино»</w:t>
            </w:r>
          </w:p>
        </w:tc>
      </w:tr>
      <w:tr w:rsidR="0093471B" w:rsidRPr="00806CE9" w:rsidTr="00405607">
        <w:tc>
          <w:tcPr>
            <w:tcW w:w="1459" w:type="pct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93471B" w:rsidRPr="00806CE9" w:rsidTr="00405607">
        <w:tc>
          <w:tcPr>
            <w:tcW w:w="1459" w:type="pct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</w:t>
            </w: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Отдел по управлению муниципальным имуществом г. Бородино (далее – ОУМИ);</w:t>
            </w:r>
          </w:p>
          <w:p w:rsidR="0093471B" w:rsidRPr="00806CE9" w:rsidRDefault="0093471B" w:rsidP="00105DEC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 администрации города Бородино</w:t>
            </w:r>
          </w:p>
        </w:tc>
      </w:tr>
      <w:tr w:rsidR="0093471B" w:rsidRPr="00806CE9" w:rsidTr="00405607">
        <w:tc>
          <w:tcPr>
            <w:tcW w:w="1459" w:type="pct"/>
          </w:tcPr>
          <w:p w:rsidR="0093471B" w:rsidRPr="00806CE9" w:rsidRDefault="0093471B" w:rsidP="00105D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действия с 01.01.2014 г. по 01.05.2020 г.).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Мероприятие 3. Капитальный ремонт общего имущества в многоквартирных домах, расположенных на территории города Бородино – исключено.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эффективности", в том числе: </w:t>
            </w: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>азработка схем водоснабжения и водоотведения города Бородино на период с 2013 года до 2023 года (срок действия с 01.01.2014 г. по 31.12.2018 г.).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Мероприятие 5. Подвоз воды населению в случае временного прекращения или ограничения водоснабжения (срок действия с 01.01.2014 г. по 31.12.2018 г.).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</w:t>
            </w: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исключено.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Бородино.</w:t>
            </w:r>
          </w:p>
        </w:tc>
      </w:tr>
      <w:tr w:rsidR="0093471B" w:rsidRPr="00806CE9" w:rsidTr="00405607">
        <w:tc>
          <w:tcPr>
            <w:tcW w:w="1459" w:type="pct"/>
            <w:shd w:val="clear" w:color="auto" w:fill="auto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3541" w:type="pct"/>
            <w:shd w:val="clear" w:color="auto" w:fill="auto"/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Повышение качества жилищно-коммунальных услуг и формирование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93471B" w:rsidRPr="00806CE9" w:rsidTr="00405607">
        <w:tc>
          <w:tcPr>
            <w:tcW w:w="1459" w:type="pct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1.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2. Повышение энергосбережения и </w:t>
            </w:r>
            <w:proofErr w:type="spellStart"/>
            <w:r w:rsidRPr="00806CE9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806CE9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4. Развитие и модернизация объектов водоснабжения, повышение качества питьевой воды для населения города Бородино.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806CE9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806CE9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  <w:r w:rsidRPr="00806CE9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Pr="00806CE9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93471B" w:rsidRPr="00806CE9" w:rsidTr="00405607">
        <w:tc>
          <w:tcPr>
            <w:tcW w:w="1459" w:type="pct"/>
            <w:shd w:val="clear" w:color="auto" w:fill="auto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2014–2024 годы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X этап – 2023 год;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X</w:t>
            </w:r>
            <w:r w:rsidRPr="00806CE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06CE9">
              <w:rPr>
                <w:rFonts w:ascii="Arial" w:hAnsi="Arial" w:cs="Arial"/>
                <w:sz w:val="24"/>
                <w:szCs w:val="24"/>
              </w:rPr>
              <w:t xml:space="preserve"> этап – 2024 год</w:t>
            </w:r>
          </w:p>
        </w:tc>
      </w:tr>
      <w:tr w:rsidR="0093471B" w:rsidRPr="00806CE9" w:rsidTr="00405607">
        <w:trPr>
          <w:trHeight w:val="70"/>
        </w:trPr>
        <w:tc>
          <w:tcPr>
            <w:tcW w:w="1459" w:type="pct"/>
          </w:tcPr>
          <w:p w:rsidR="0093471B" w:rsidRPr="00806CE9" w:rsidRDefault="0093471B" w:rsidP="00105D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 2 к настоящему паспорту)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приложениях 1 и 2 к паспорту программы</w:t>
            </w:r>
          </w:p>
        </w:tc>
      </w:tr>
      <w:tr w:rsidR="0093471B" w:rsidRPr="00806CE9" w:rsidTr="00405607">
        <w:tc>
          <w:tcPr>
            <w:tcW w:w="1459" w:type="pct"/>
          </w:tcPr>
          <w:p w:rsidR="0093471B" w:rsidRPr="00806CE9" w:rsidRDefault="0093471B" w:rsidP="00105D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в 2014–2024 годах за счет всех источников финансирования – 677 274 989,11 рублей, в том числе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2014 год – 36 721 038,45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2015 год – 56 899 136,95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2016 год – 29 868 993,87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2017 год – 34 259 904,77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2018 год – 40 300 495,95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2019 год – 52 591 450,42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2020 год – 54 037 127,27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2021 год – 96 111 118,80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– 178 049 821,17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– 49 217 950,73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– 49 217 950,73 рублей.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средства из федерального бюджета – 160 035 900,00 рублей, в том числе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2021 год – 42 372 500,00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– 117 663 400,00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средства из краевого бюджета – 280 802 620,52 рублей, в том числе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2014 год – 6 810 500,00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2015 год – 23 976 470,00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2016 год – 14 222 812,72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2017 год – 16 289 645,13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2018 год – 18 826 877,26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2019 год – 32 698 181,47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2020 год – 37 052 133,94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2021 год – 31 373 800,00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– 37 312 600,00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– 31 119 800,00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– 31 119 800,00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средства из местного бюджета – 190 105 545,07 рублей, в том числе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2014 год – 18 976 538,45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2015 год – 17 424 453,43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2016 год – 9 886 181,15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2017 год – 12 460 259,64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2018 год – 19 311 008,69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2019 год – 16 092 168,95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2020 год – 15 652 493,33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2021 год – 21 032 318,80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– 23 073 821,17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– 18 098 150,73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– 18 098 150,73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внебюджетные средства – 46 330 923,52 рублей, в том числе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2014 год средства организаций – 6 174 000,00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2014 год средства собственников – 4 760 000,00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– 2015 год средства организаций – 9 738 213,52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2015 год средства собственников – 5 760 000,00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2016 год средства собственников – 5 760 000,00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2017 год средства собственников – 5 510 000,00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2018 год средства собственников – 2 162 610,00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2019 год средства собственников – 3 801 100,00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2020 год средства собственников – 1 332 500,00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2021 год средства собственников – 1 332 500,00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средства собственников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средства собственников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средства собственников – 0,00 рублей.</w:t>
            </w:r>
          </w:p>
        </w:tc>
      </w:tr>
      <w:tr w:rsidR="0093471B" w:rsidRPr="00806CE9" w:rsidTr="00405607">
        <w:tc>
          <w:tcPr>
            <w:tcW w:w="1459" w:type="pct"/>
          </w:tcPr>
          <w:p w:rsidR="0093471B" w:rsidRPr="00806CE9" w:rsidRDefault="0093471B" w:rsidP="00105D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3541" w:type="pct"/>
          </w:tcPr>
          <w:p w:rsidR="0093471B" w:rsidRPr="00806CE9" w:rsidRDefault="0093471B" w:rsidP="00105DEC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 xml:space="preserve">Станция водоподготовки (умягчение, обезжелезивание) на </w:t>
            </w:r>
            <w:proofErr w:type="spellStart"/>
            <w:r w:rsidRPr="00806CE9">
              <w:rPr>
                <w:sz w:val="24"/>
                <w:szCs w:val="24"/>
              </w:rPr>
              <w:t>водобаках</w:t>
            </w:r>
            <w:proofErr w:type="spellEnd"/>
            <w:r w:rsidRPr="00806CE9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F13C98" w:rsidRPr="00806CE9" w:rsidRDefault="00F13C98" w:rsidP="00105D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71B" w:rsidRP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1.1.2. </w:t>
      </w:r>
      <w:r w:rsidR="0093471B" w:rsidRPr="00105DEC">
        <w:rPr>
          <w:rFonts w:ascii="Arial" w:hAnsi="Arial" w:cs="Arial"/>
          <w:sz w:val="24"/>
          <w:szCs w:val="24"/>
        </w:rPr>
        <w:t>В подпрограмме 2 «Энергосбережение и повышение энергетической эффективности в городе Бородино» раздел 1 «Паспорт подпрограммы» изложить в новой редакции:</w:t>
      </w:r>
    </w:p>
    <w:p w:rsidR="0093471B" w:rsidRPr="00806CE9" w:rsidRDefault="0093471B" w:rsidP="00105DEC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6096"/>
      </w:tblGrid>
      <w:tr w:rsidR="0093471B" w:rsidRPr="00806CE9" w:rsidTr="00405607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pStyle w:val="ConsPlusTitle"/>
              <w:widowControl/>
              <w:jc w:val="left"/>
              <w:rPr>
                <w:rFonts w:ascii="Arial" w:hAnsi="Arial" w:cs="Arial"/>
                <w:b w:val="0"/>
              </w:rPr>
            </w:pPr>
            <w:r w:rsidRPr="00806CE9">
              <w:rPr>
                <w:rFonts w:ascii="Arial" w:hAnsi="Arial" w:cs="Arial"/>
                <w:b w:val="0"/>
              </w:rPr>
              <w:t>«Энергосбережение и повышение энергетической эффективности в городе Бородино» (далее – подпрограмма 2)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806CE9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отдел образования администрации города Бородино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А</w:t>
            </w:r>
            <w:r w:rsidR="0093471B" w:rsidRPr="00806CE9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- повышение энергосбережения и </w:t>
            </w:r>
            <w:proofErr w:type="spellStart"/>
            <w:r w:rsidRPr="00806CE9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806CE9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Бородино;</w:t>
            </w:r>
          </w:p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3471B" w:rsidRPr="00806CE9" w:rsidRDefault="0093471B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задачи подпрограммы:</w:t>
            </w:r>
          </w:p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- создание условий для обеспечения энергосбережения и повышения энергетической эффективности в бюджетном секторе на территории города Бородино;</w:t>
            </w:r>
          </w:p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- создание условий для обеспечения энергосбережения и повышения энергетической эффективности в жилищном фонде на территории города Бородино;</w:t>
            </w:r>
          </w:p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- создание условий для обеспечения </w:t>
            </w: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энергосбережения и повышения энергетической эффективности в системах коммунальной инфраструктуры на территории города Бородино.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перечень целевых индикаторов подпрограммы приведен в приложении 1 подпрограммы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2014–2024 годы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в 2022–2024 годы за счет сре</w:t>
            </w: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дств вс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>ех источников финансирования – 0,00 рублей, из них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– 0,00 рублей,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– 0,00 рублей.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средства из местного бюджета – 0,00 рублей, в том числе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– 0,00 рублей,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внебюджетные средства – 0,00 рублей, в том числе по годам: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2022 год средства собственников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2023 год средства собственников – 0,00 рублей;</w:t>
            </w:r>
          </w:p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– 2024 год средства собственников – 0,00 рублей.</w:t>
            </w:r>
          </w:p>
        </w:tc>
      </w:tr>
      <w:tr w:rsidR="0093471B" w:rsidRPr="00806CE9" w:rsidTr="004056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93471B" w:rsidRPr="00806CE9" w:rsidRDefault="0093471B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93471B" w:rsidRPr="00806CE9" w:rsidRDefault="0093471B" w:rsidP="00105D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71B" w:rsidRP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1.1.3. </w:t>
      </w:r>
      <w:r w:rsidR="0093471B" w:rsidRPr="00105DEC">
        <w:rPr>
          <w:rFonts w:ascii="Arial" w:hAnsi="Arial" w:cs="Arial"/>
          <w:sz w:val="24"/>
          <w:szCs w:val="24"/>
        </w:rPr>
        <w:t>В подпрограмме 3 «Обеспечение реализации муниципальных программ и прочие мероприятия» раздел 1 «Паспорт подпрограммы» изложить в новой редакции:</w:t>
      </w:r>
    </w:p>
    <w:p w:rsidR="00FE55E3" w:rsidRPr="00806CE9" w:rsidRDefault="00FE55E3" w:rsidP="00105DE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CellSpacing w:w="5" w:type="nil"/>
        <w:tblInd w:w="75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FE55E3" w:rsidRPr="00806CE9" w:rsidTr="00405607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 программ и прочие мероприятия» (далее – подпрограмма 3)</w:t>
            </w:r>
          </w:p>
        </w:tc>
      </w:tr>
      <w:tr w:rsidR="00FE55E3" w:rsidRPr="00806CE9" w:rsidTr="0040560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E55E3" w:rsidRPr="00806CE9" w:rsidTr="00405607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(далее - исполнитель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806CE9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FE55E3" w:rsidRPr="00806CE9" w:rsidTr="00405607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806CE9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FE55E3" w:rsidRPr="00806CE9" w:rsidTr="00405607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задача подпрограммы: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FE55E3" w:rsidRPr="00806CE9" w:rsidTr="00405607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программе,</w:t>
            </w:r>
            <w:r w:rsidRPr="00806CE9">
              <w:t xml:space="preserve"> </w:t>
            </w:r>
            <w:r w:rsidRPr="00806CE9">
              <w:rPr>
                <w:rFonts w:ascii="Arial" w:hAnsi="Arial" w:cs="Arial"/>
                <w:sz w:val="24"/>
                <w:szCs w:val="24"/>
              </w:rPr>
              <w:t>за период 2014–2017 годы составляет 100%, за 2018 год – 99,87 %, за 2019 год – 89,24 %, за 2020 год – 90,97 %, в 2021 планируется – 100,00 %, за период 2022–2024 годы планируется сохранить данный показатель на уровне не менее 100 %;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 сохранится на уровне 100 % на протяжении 2014–2024 годов</w:t>
            </w:r>
          </w:p>
        </w:tc>
      </w:tr>
      <w:tr w:rsidR="00FE55E3" w:rsidRPr="00806CE9" w:rsidTr="00405607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2014–2024 годы</w:t>
            </w:r>
          </w:p>
        </w:tc>
      </w:tr>
      <w:tr w:rsidR="00FE55E3" w:rsidRPr="00806CE9" w:rsidTr="00405607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806CE9">
              <w:rPr>
                <w:sz w:val="24"/>
                <w:szCs w:val="24"/>
              </w:rPr>
              <w:t>дств вс</w:t>
            </w:r>
            <w:proofErr w:type="gramEnd"/>
            <w:r w:rsidRPr="00806CE9">
              <w:rPr>
                <w:sz w:val="24"/>
                <w:szCs w:val="24"/>
              </w:rPr>
              <w:t>ех источников финансирования за период 2022–2024 годы – 52 289 535,63 рублей, в том числе по годам: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2022 год – 18 810 994,17 рублей;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2023 год – 16 739 270,73 рублей;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2024 год – 16 739 270,73 рублей.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Из них: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средства краевого бюджета – 0,00 рублей, в том числе по годам: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2022 год – 0,00 рублей;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2023 год – 0,00 рублей;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2024 год – 0,00 рублей;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средства местного бюджета – 52 289 535,63 рублей, в том числе по годам: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2022 год – 18 810 994,17 рублей;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2023 год – 16 739 270,73 рублей;</w:t>
            </w:r>
          </w:p>
          <w:p w:rsidR="00FE55E3" w:rsidRPr="00806CE9" w:rsidRDefault="00FE55E3" w:rsidP="00105DEC">
            <w:pPr>
              <w:pStyle w:val="ConsPlusCell"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2024 год – 16 739 270,73 рублей.</w:t>
            </w:r>
          </w:p>
        </w:tc>
      </w:tr>
      <w:tr w:rsidR="00FE55E3" w:rsidRPr="00806CE9" w:rsidTr="00405607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МКУ «Служба единого заказчика»;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города Бородино</w:t>
            </w:r>
          </w:p>
        </w:tc>
      </w:tr>
    </w:tbl>
    <w:p w:rsidR="00FE55E3" w:rsidRPr="00806CE9" w:rsidRDefault="00FE55E3" w:rsidP="00105D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55E3" w:rsidRP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1.1.4. </w:t>
      </w:r>
      <w:r w:rsidR="00FE55E3" w:rsidRPr="00105DEC">
        <w:rPr>
          <w:rFonts w:ascii="Arial" w:hAnsi="Arial" w:cs="Arial"/>
          <w:sz w:val="24"/>
          <w:szCs w:val="24"/>
        </w:rPr>
        <w:t>В подпрограмме 4 «Чистая вода» раздел 1 «Паспорт подпрограммы» изложить в новой редакции:</w:t>
      </w:r>
    </w:p>
    <w:p w:rsidR="00FE55E3" w:rsidRPr="00806CE9" w:rsidRDefault="00FE55E3" w:rsidP="00105DE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6236"/>
      </w:tblGrid>
      <w:tr w:rsidR="00FE55E3" w:rsidRPr="00806CE9" w:rsidTr="00405607">
        <w:trPr>
          <w:trHeight w:val="510"/>
        </w:trPr>
        <w:tc>
          <w:tcPr>
            <w:tcW w:w="3323" w:type="dxa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«Чистая вода» (далее – подпрограмма 4)</w:t>
            </w:r>
          </w:p>
        </w:tc>
      </w:tr>
      <w:tr w:rsidR="00FE55E3" w:rsidRPr="00806CE9" w:rsidTr="00405607">
        <w:tc>
          <w:tcPr>
            <w:tcW w:w="3323" w:type="dxa"/>
          </w:tcPr>
          <w:p w:rsidR="00FE55E3" w:rsidRPr="00806CE9" w:rsidRDefault="00FE55E3" w:rsidP="0010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E55E3" w:rsidRPr="00806CE9" w:rsidTr="00405607">
        <w:trPr>
          <w:trHeight w:val="1644"/>
        </w:trPr>
        <w:tc>
          <w:tcPr>
            <w:tcW w:w="3323" w:type="dxa"/>
          </w:tcPr>
          <w:p w:rsidR="00FE55E3" w:rsidRPr="00806CE9" w:rsidRDefault="00FE55E3" w:rsidP="00105DEC">
            <w:pPr>
              <w:pStyle w:val="ConsPlusNormal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</w:tr>
      <w:tr w:rsidR="00FE55E3" w:rsidRPr="00806CE9" w:rsidTr="00405607">
        <w:tc>
          <w:tcPr>
            <w:tcW w:w="3323" w:type="dxa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</w:tr>
      <w:tr w:rsidR="00FE55E3" w:rsidRPr="00806CE9" w:rsidTr="00405607">
        <w:tc>
          <w:tcPr>
            <w:tcW w:w="3323" w:type="dxa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цель подпрограммы:</w:t>
            </w:r>
          </w:p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- развитие и модернизация объектов водоснабжения, повышение качества питьевой воды для населения города Бородино;</w:t>
            </w:r>
          </w:p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</w:p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задача подпрограммы:</w:t>
            </w:r>
          </w:p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- 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FE55E3" w:rsidRPr="00806CE9" w:rsidTr="00405607">
        <w:trPr>
          <w:trHeight w:val="1247"/>
        </w:trPr>
        <w:tc>
          <w:tcPr>
            <w:tcW w:w="3323" w:type="dxa"/>
          </w:tcPr>
          <w:p w:rsidR="00FE55E3" w:rsidRPr="00806CE9" w:rsidRDefault="00FE55E3" w:rsidP="00105DEC">
            <w:pPr>
              <w:pStyle w:val="ConsPlusNormal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перечень и значения показателей результативности подпрограммы приведены в приложении 1 к подпрограмме</w:t>
            </w:r>
          </w:p>
        </w:tc>
      </w:tr>
      <w:tr w:rsidR="00FE55E3" w:rsidRPr="00806CE9" w:rsidTr="00405607">
        <w:tc>
          <w:tcPr>
            <w:tcW w:w="3323" w:type="dxa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2020–2024 годы</w:t>
            </w:r>
          </w:p>
        </w:tc>
      </w:tr>
      <w:tr w:rsidR="00FE55E3" w:rsidRPr="00806CE9" w:rsidTr="00405607">
        <w:trPr>
          <w:trHeight w:val="5839"/>
        </w:trPr>
        <w:tc>
          <w:tcPr>
            <w:tcW w:w="3323" w:type="dxa"/>
          </w:tcPr>
          <w:p w:rsidR="00FE55E3" w:rsidRPr="00806CE9" w:rsidRDefault="00FE55E3" w:rsidP="00105DEC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lastRenderedPageBreak/>
              <w:t>Объёмы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806CE9">
              <w:rPr>
                <w:sz w:val="24"/>
                <w:szCs w:val="24"/>
              </w:rPr>
              <w:t>дств вс</w:t>
            </w:r>
            <w:proofErr w:type="gramEnd"/>
            <w:r w:rsidRPr="00806CE9">
              <w:rPr>
                <w:sz w:val="24"/>
                <w:szCs w:val="24"/>
              </w:rPr>
              <w:t>ех источников финансирования за период 2022–2024 годов – 126 390 147,00 рублей, в том числе по годам: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2022 год – 126 390 147,00 рублей,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2023 год – 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2024 год – 0,00 рублей.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Из них: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средства из федерального бюджета – 117 663 400,00 рублей, в том числе по годам: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2022 год – 117 663 400,00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2023 год – 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2024 год – 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средства из краевого бюджета – 6 192 800,00 рублей, в том числе по годам: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2022 год – 6 192 800,00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2023 год – 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2024 год – 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средства из местного бюджета – 2 533 947,00 рублей, в том числе по годам: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2022 год – 2 533 947,00 рублей,</w:t>
            </w:r>
          </w:p>
          <w:p w:rsidR="00FE55E3" w:rsidRPr="00806CE9" w:rsidRDefault="00FE55E3" w:rsidP="00105DEC">
            <w:pPr>
              <w:pStyle w:val="ConsPlusNormal"/>
              <w:ind w:firstLine="0"/>
              <w:contextualSpacing/>
              <w:outlineLvl w:val="0"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2023 год – 0,00 рублей;</w:t>
            </w:r>
          </w:p>
          <w:p w:rsidR="00FE55E3" w:rsidRPr="00806CE9" w:rsidRDefault="00FE55E3" w:rsidP="00105DEC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806CE9">
              <w:rPr>
                <w:sz w:val="24"/>
                <w:szCs w:val="24"/>
              </w:rPr>
              <w:t>– 2024 год – 0,00 рублей.</w:t>
            </w:r>
          </w:p>
        </w:tc>
      </w:tr>
      <w:tr w:rsidR="00FE55E3" w:rsidRPr="00806CE9" w:rsidTr="00405607">
        <w:trPr>
          <w:trHeight w:val="1077"/>
        </w:trPr>
        <w:tc>
          <w:tcPr>
            <w:tcW w:w="3323" w:type="dxa"/>
          </w:tcPr>
          <w:p w:rsidR="00FE55E3" w:rsidRPr="00806CE9" w:rsidRDefault="00FE55E3" w:rsidP="00105DEC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36" w:type="dxa"/>
          </w:tcPr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6CE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06CE9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FE55E3" w:rsidRPr="00806CE9" w:rsidRDefault="00FE55E3" w:rsidP="00105DEC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6CE9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FE55E3" w:rsidRPr="00806CE9" w:rsidRDefault="00FE55E3" w:rsidP="00105D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1.1.5. </w:t>
      </w:r>
      <w:r w:rsidR="00FE55E3" w:rsidRPr="00105DEC">
        <w:rPr>
          <w:rFonts w:ascii="Arial" w:hAnsi="Arial" w:cs="Arial"/>
          <w:sz w:val="24"/>
          <w:szCs w:val="24"/>
        </w:rPr>
        <w:t>Приложение 4 к паспорту муниципальной программы «</w:t>
      </w:r>
      <w:r w:rsidR="00FE55E3" w:rsidRPr="00105DEC">
        <w:rPr>
          <w:rFonts w:ascii="Arial" w:hAnsi="Arial" w:cs="Arial"/>
          <w:bCs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эффективности» 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приложению 1 к постановлению;</w:t>
      </w: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1.1.6. </w:t>
      </w:r>
      <w:r w:rsidR="00FE55E3" w:rsidRPr="00105DEC">
        <w:rPr>
          <w:rFonts w:ascii="Arial" w:hAnsi="Arial" w:cs="Arial"/>
          <w:bCs/>
          <w:sz w:val="24"/>
          <w:szCs w:val="24"/>
        </w:rPr>
        <w:t xml:space="preserve">Приложение </w:t>
      </w:r>
      <w:r w:rsidR="00DE6EF6" w:rsidRPr="00105DEC">
        <w:rPr>
          <w:rFonts w:ascii="Arial" w:hAnsi="Arial" w:cs="Arial"/>
          <w:bCs/>
          <w:sz w:val="24"/>
          <w:szCs w:val="24"/>
        </w:rPr>
        <w:t>5 к паспорту муниципальной программы «Реформирование и модернизация жилищно-коммунального хозяйства и повышение энергетической эффективности»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2 к постановлению;</w:t>
      </w: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1.1.7. </w:t>
      </w:r>
      <w:r w:rsidR="00DE6EF6" w:rsidRPr="00105DEC">
        <w:rPr>
          <w:rFonts w:ascii="Arial" w:hAnsi="Arial" w:cs="Arial"/>
          <w:bCs/>
          <w:sz w:val="24"/>
          <w:szCs w:val="24"/>
        </w:rPr>
        <w:t>Приложение 2 к подпрограмме 2 «Энергосбережение и повышение энергетической эффективности в городе Бородино»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3 к постановлению;</w:t>
      </w: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1.1.8. </w:t>
      </w:r>
      <w:r w:rsidR="00DE6EF6" w:rsidRPr="00105DEC">
        <w:rPr>
          <w:rFonts w:ascii="Arial" w:hAnsi="Arial" w:cs="Arial"/>
          <w:bCs/>
          <w:sz w:val="24"/>
          <w:szCs w:val="24"/>
        </w:rPr>
        <w:t>Приложение 2 к подпрограмме 3 «</w:t>
      </w:r>
      <w:r w:rsidR="00B75A17" w:rsidRPr="00105DEC">
        <w:rPr>
          <w:rFonts w:ascii="Arial" w:hAnsi="Arial" w:cs="Arial"/>
          <w:bCs/>
          <w:sz w:val="24"/>
          <w:szCs w:val="24"/>
        </w:rPr>
        <w:t>Обеспечение реализации муниципальных программ и прочие мероприятия»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4 к постановлению;</w:t>
      </w: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1.1.9. </w:t>
      </w:r>
      <w:r w:rsidR="00B75A17" w:rsidRPr="00105DEC">
        <w:rPr>
          <w:rFonts w:ascii="Arial" w:hAnsi="Arial" w:cs="Arial"/>
          <w:bCs/>
          <w:sz w:val="24"/>
          <w:szCs w:val="24"/>
        </w:rPr>
        <w:t xml:space="preserve">Приложение 2 к подпрограмме 4 «Чистая вода» «Перечень мероприятий подпрограммы с указанием объема средств на их реализацию и </w:t>
      </w:r>
      <w:r w:rsidR="00B75A17" w:rsidRPr="00105DEC">
        <w:rPr>
          <w:rFonts w:ascii="Arial" w:hAnsi="Arial" w:cs="Arial"/>
          <w:bCs/>
          <w:sz w:val="24"/>
          <w:szCs w:val="24"/>
        </w:rPr>
        <w:lastRenderedPageBreak/>
        <w:t>ожидаемых результатов» изложить в новой редакции согласно приложению 5 к постановлению.</w:t>
      </w: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75A17" w:rsidRPr="00105DE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B75A17" w:rsidRPr="00105DEC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5A17" w:rsidRPr="00105DEC">
        <w:rPr>
          <w:rFonts w:ascii="Arial" w:hAnsi="Arial" w:cs="Arial"/>
          <w:bCs/>
          <w:sz w:val="24"/>
          <w:szCs w:val="24"/>
        </w:rPr>
        <w:t>Постановление опубликовать в газете «Бородинский вестник» и разместить на официальном сайте городского округа город Бородино Красноярского края.</w:t>
      </w:r>
    </w:p>
    <w:p w:rsidR="00105DEC" w:rsidRP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75A17" w:rsidRPr="00105DEC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вестник».</w:t>
      </w:r>
    </w:p>
    <w:p w:rsidR="00105DEC" w:rsidRDefault="00105DEC" w:rsidP="00105DEC">
      <w:pPr>
        <w:spacing w:after="0" w:line="240" w:lineRule="auto"/>
        <w:ind w:left="-142"/>
        <w:rPr>
          <w:rFonts w:ascii="Arial" w:hAnsi="Arial" w:cs="Arial"/>
          <w:sz w:val="24"/>
          <w:szCs w:val="26"/>
        </w:rPr>
      </w:pPr>
    </w:p>
    <w:p w:rsidR="00105DEC" w:rsidRDefault="00105DEC" w:rsidP="00105DEC">
      <w:pPr>
        <w:spacing w:after="0" w:line="240" w:lineRule="auto"/>
        <w:ind w:left="-142"/>
        <w:rPr>
          <w:rFonts w:ascii="Arial" w:hAnsi="Arial" w:cs="Arial"/>
          <w:sz w:val="24"/>
          <w:szCs w:val="26"/>
        </w:rPr>
      </w:pPr>
    </w:p>
    <w:p w:rsidR="00105DEC" w:rsidRDefault="00105DEC" w:rsidP="00105DEC">
      <w:pPr>
        <w:spacing w:after="0" w:line="240" w:lineRule="auto"/>
        <w:ind w:left="-142"/>
        <w:rPr>
          <w:rFonts w:ascii="Arial" w:hAnsi="Arial" w:cs="Arial"/>
          <w:sz w:val="24"/>
          <w:szCs w:val="26"/>
        </w:rPr>
      </w:pPr>
    </w:p>
    <w:p w:rsidR="00105DEC" w:rsidRPr="00105DEC" w:rsidRDefault="00105DEC" w:rsidP="00105DE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105DEC">
        <w:rPr>
          <w:rFonts w:ascii="Arial" w:hAnsi="Arial" w:cs="Arial"/>
          <w:sz w:val="24"/>
          <w:szCs w:val="26"/>
        </w:rPr>
        <w:t>Глава города Бородино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 w:rsidRPr="00105DEC">
        <w:rPr>
          <w:rFonts w:ascii="Arial" w:hAnsi="Arial" w:cs="Arial"/>
          <w:sz w:val="24"/>
          <w:szCs w:val="26"/>
        </w:rPr>
        <w:t xml:space="preserve"> </w:t>
      </w:r>
      <w:r w:rsidRPr="00806CE9">
        <w:rPr>
          <w:rFonts w:ascii="Arial" w:hAnsi="Arial" w:cs="Arial"/>
          <w:sz w:val="24"/>
          <w:szCs w:val="26"/>
        </w:rPr>
        <w:t>А.Ф. Веретенников</w:t>
      </w:r>
    </w:p>
    <w:p w:rsidR="00105DEC" w:rsidRPr="00105DEC" w:rsidRDefault="00105DEC" w:rsidP="00105D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190D8D" w:rsidRPr="00806CE9" w:rsidRDefault="00190D8D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A17" w:rsidRPr="00806CE9" w:rsidRDefault="00B75A17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806CE9" w:rsidRDefault="006A1146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Pr="00806CE9" w:rsidRDefault="00105DEC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806CE9" w:rsidRDefault="00190D8D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806CE9" w:rsidRDefault="00190D8D" w:rsidP="00105D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5DEC" w:rsidRPr="00806CE9" w:rsidRDefault="00B75A17" w:rsidP="00105DEC">
      <w:pPr>
        <w:pStyle w:val="afe"/>
        <w:spacing w:after="0" w:line="240" w:lineRule="auto"/>
        <w:rPr>
          <w:rFonts w:ascii="Arial" w:hAnsi="Arial" w:cs="Arial"/>
          <w:sz w:val="20"/>
        </w:rPr>
      </w:pPr>
      <w:r w:rsidRPr="00806CE9">
        <w:rPr>
          <w:rFonts w:ascii="Arial" w:hAnsi="Arial" w:cs="Arial"/>
          <w:sz w:val="20"/>
        </w:rPr>
        <w:t xml:space="preserve">Морозова </w:t>
      </w:r>
    </w:p>
    <w:p w:rsidR="00514F9A" w:rsidRPr="00806CE9" w:rsidRDefault="00B75A17" w:rsidP="00105DEC">
      <w:pPr>
        <w:pStyle w:val="afe"/>
        <w:spacing w:after="0" w:line="240" w:lineRule="auto"/>
        <w:rPr>
          <w:rFonts w:ascii="Arial" w:hAnsi="Arial" w:cs="Arial"/>
          <w:sz w:val="20"/>
        </w:rPr>
        <w:sectPr w:rsidR="00514F9A" w:rsidRPr="00806CE9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r w:rsidRPr="00806CE9">
        <w:rPr>
          <w:rFonts w:ascii="Arial" w:hAnsi="Arial" w:cs="Arial"/>
          <w:sz w:val="20"/>
        </w:rPr>
        <w:t>4-43</w:t>
      </w:r>
      <w:r w:rsidR="00A94EB2" w:rsidRPr="00806CE9">
        <w:rPr>
          <w:rFonts w:ascii="Arial" w:hAnsi="Arial" w:cs="Arial"/>
          <w:sz w:val="20"/>
        </w:rPr>
        <w:t>-</w:t>
      </w:r>
      <w:r w:rsidRPr="00806CE9">
        <w:rPr>
          <w:rFonts w:ascii="Arial" w:hAnsi="Arial" w:cs="Arial"/>
          <w:sz w:val="20"/>
        </w:rPr>
        <w:t>0</w:t>
      </w:r>
      <w:r w:rsidR="00514F9A" w:rsidRPr="00806CE9">
        <w:rPr>
          <w:rFonts w:ascii="Arial" w:hAnsi="Arial" w:cs="Arial"/>
          <w:sz w:val="20"/>
        </w:rPr>
        <w:t>7</w:t>
      </w:r>
    </w:p>
    <w:p w:rsidR="002403C9" w:rsidRPr="00806CE9" w:rsidRDefault="002403C9" w:rsidP="002403C9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lastRenderedPageBreak/>
        <w:t>Приложение 4</w:t>
      </w:r>
    </w:p>
    <w:p w:rsidR="002403C9" w:rsidRPr="00806CE9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паспорту муниципальной программы</w:t>
      </w:r>
    </w:p>
    <w:p w:rsidR="002403C9" w:rsidRPr="00806CE9" w:rsidRDefault="002403C9" w:rsidP="002403C9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«Реформирование и модернизация</w:t>
      </w:r>
    </w:p>
    <w:p w:rsidR="002403C9" w:rsidRPr="00806CE9" w:rsidRDefault="002403C9" w:rsidP="002403C9">
      <w:pPr>
        <w:pStyle w:val="ad"/>
        <w:ind w:left="8931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жилищно-коммунального хозяйства</w:t>
      </w:r>
    </w:p>
    <w:p w:rsidR="002403C9" w:rsidRPr="00806CE9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И повышение энергетической эффективности»</w:t>
      </w:r>
    </w:p>
    <w:p w:rsidR="002403C9" w:rsidRPr="00806CE9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</w:p>
    <w:p w:rsidR="002403C9" w:rsidRPr="00806CE9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Приложение №1</w:t>
      </w:r>
    </w:p>
    <w:p w:rsidR="002403C9" w:rsidRPr="00806CE9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постановлению</w:t>
      </w:r>
    </w:p>
    <w:p w:rsidR="002403C9" w:rsidRPr="00806CE9" w:rsidRDefault="002403C9" w:rsidP="002403C9">
      <w:pPr>
        <w:pStyle w:val="ad"/>
        <w:ind w:left="9217" w:hanging="286"/>
      </w:pPr>
    </w:p>
    <w:p w:rsidR="002403C9" w:rsidRPr="00806CE9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2403C9" w:rsidRPr="00806CE9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1909"/>
        <w:gridCol w:w="1897"/>
        <w:gridCol w:w="797"/>
        <w:gridCol w:w="678"/>
        <w:gridCol w:w="1365"/>
        <w:gridCol w:w="570"/>
        <w:gridCol w:w="1499"/>
        <w:gridCol w:w="1571"/>
        <w:gridCol w:w="1377"/>
        <w:gridCol w:w="1637"/>
      </w:tblGrid>
      <w:tr w:rsidR="002403C9" w:rsidRPr="00806CE9" w:rsidTr="002403C9">
        <w:trPr>
          <w:trHeight w:val="693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35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2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36" w:type="pct"/>
            <w:gridSpan w:val="4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403C9" w:rsidRPr="00806CE9" w:rsidTr="002403C9">
        <w:trPr>
          <w:trHeight w:val="505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CE9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Итого на период 2022–2024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178 049 821,17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49 217 950,73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49 217 950,73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276 485 722,63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178 049 821,17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49 217 950,73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49 217 950,73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276 485 722,63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34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579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269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lastRenderedPageBreak/>
              <w:t>Подпрограмма</w:t>
            </w:r>
            <w:r w:rsidRPr="00806CE9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806CE9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18 810 994,17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16 739 270,73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16 739 270,73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52 289 535,63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3C9" w:rsidRPr="00806CE9" w:rsidTr="002403C9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18 810 994,17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16 739 270,73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16 739 270,73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52 289 535,63</w:t>
            </w:r>
          </w:p>
        </w:tc>
      </w:tr>
      <w:tr w:rsidR="002403C9" w:rsidRPr="00806CE9" w:rsidTr="002403C9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13 740 476,96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12 149 291,52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12 149 291,52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38 039 060,00</w:t>
            </w:r>
          </w:p>
        </w:tc>
      </w:tr>
      <w:tr w:rsidR="002403C9" w:rsidRPr="00806CE9" w:rsidTr="006712FD">
        <w:trPr>
          <w:trHeight w:val="367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4 149 624,04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3 669 086,04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3 669 086,04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11 487 796,12</w:t>
            </w:r>
          </w:p>
        </w:tc>
      </w:tr>
      <w:tr w:rsidR="002403C9" w:rsidRPr="00806CE9" w:rsidTr="006712FD">
        <w:trPr>
          <w:trHeight w:val="372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892 211,41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893 911,41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893 911,41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2 680 034,23</w:t>
            </w:r>
          </w:p>
        </w:tc>
      </w:tr>
      <w:tr w:rsidR="002403C9" w:rsidRPr="00806CE9" w:rsidTr="006712FD">
        <w:trPr>
          <w:trHeight w:val="347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28 681,76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26 981,76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26 981,76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82 645,28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806C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6C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806CE9">
              <w:rPr>
                <w:rFonts w:ascii="Arial" w:eastAsia="Calibri" w:hAnsi="Arial" w:cs="Arial"/>
                <w:sz w:val="18"/>
                <w:szCs w:val="18"/>
                <w:lang w:val="en-US"/>
              </w:rPr>
              <w:t>F5524</w:t>
            </w:r>
            <w:r w:rsidRPr="00806CE9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4 076 640,00</w:t>
            </w:r>
          </w:p>
        </w:tc>
      </w:tr>
      <w:tr w:rsidR="002403C9" w:rsidRPr="00806CE9" w:rsidTr="002403C9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3C9" w:rsidRPr="00806CE9" w:rsidTr="006712FD">
        <w:trPr>
          <w:trHeight w:val="817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029</w:t>
            </w:r>
            <w:r w:rsidRPr="00806CE9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806CE9">
              <w:rPr>
                <w:rFonts w:ascii="Arial" w:hAnsi="Arial" w:cs="Arial"/>
                <w:sz w:val="18"/>
                <w:szCs w:val="18"/>
              </w:rPr>
              <w:t>9205</w:t>
            </w:r>
            <w:r w:rsidRPr="00806CE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4 076 640,00</w:t>
            </w:r>
          </w:p>
        </w:tc>
      </w:tr>
      <w:tr w:rsidR="002403C9" w:rsidRPr="00806CE9" w:rsidTr="002403C9">
        <w:trPr>
          <w:trHeight w:val="551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lastRenderedPageBreak/>
              <w:t>Мероприятие 6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93 359 400,00</w:t>
            </w:r>
          </w:p>
        </w:tc>
      </w:tr>
      <w:tr w:rsidR="002403C9" w:rsidRPr="00806CE9" w:rsidTr="006712FD">
        <w:trPr>
          <w:trHeight w:val="428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3C9" w:rsidRPr="00806CE9" w:rsidTr="002403C9">
        <w:trPr>
          <w:trHeight w:val="55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31 119 800,00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93 359 400,00</w:t>
            </w:r>
          </w:p>
        </w:tc>
      </w:tr>
      <w:tr w:rsidR="002403C9" w:rsidRPr="00806CE9" w:rsidTr="002403C9">
        <w:trPr>
          <w:trHeight w:val="551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Мероприятие 8</w:t>
            </w:r>
          </w:p>
        </w:tc>
        <w:tc>
          <w:tcPr>
            <w:tcW w:w="6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370 000,00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370 000,00</w:t>
            </w:r>
          </w:p>
        </w:tc>
      </w:tr>
      <w:tr w:rsidR="002403C9" w:rsidRPr="00806CE9" w:rsidTr="002403C9">
        <w:trPr>
          <w:trHeight w:val="55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3C9" w:rsidRPr="00806CE9" w:rsidTr="002403C9">
        <w:trPr>
          <w:trHeight w:val="55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6CE9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370 000,00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3C9" w:rsidRPr="00806CE9" w:rsidRDefault="002403C9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370 000,00</w:t>
            </w:r>
          </w:p>
        </w:tc>
      </w:tr>
    </w:tbl>
    <w:p w:rsidR="000B0176" w:rsidRPr="00806CE9" w:rsidRDefault="000B0176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3B1C62" w:rsidRPr="00806CE9" w:rsidRDefault="003B1C62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lastRenderedPageBreak/>
        <w:t>Приложени</w:t>
      </w:r>
      <w:r w:rsidR="0013521C" w:rsidRPr="00806CE9">
        <w:rPr>
          <w:rFonts w:ascii="Arial" w:hAnsi="Arial" w:cs="Arial"/>
          <w:sz w:val="24"/>
        </w:rPr>
        <w:t>е 5</w:t>
      </w:r>
    </w:p>
    <w:p w:rsidR="003B1C62" w:rsidRPr="00806CE9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паспорту муниципальной программы</w:t>
      </w:r>
    </w:p>
    <w:p w:rsidR="003B1C62" w:rsidRPr="00806CE9" w:rsidRDefault="003B1C62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«Реформирование и модернизация</w:t>
      </w:r>
    </w:p>
    <w:p w:rsidR="003B1C62" w:rsidRPr="00806CE9" w:rsidRDefault="003B1C62" w:rsidP="003B1C62">
      <w:pPr>
        <w:pStyle w:val="ad"/>
        <w:ind w:left="8931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жилищно-коммунального хозяйства</w:t>
      </w:r>
    </w:p>
    <w:p w:rsidR="003B1C62" w:rsidRPr="00806CE9" w:rsidRDefault="00E81D8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и</w:t>
      </w:r>
      <w:r w:rsidR="003B1C62" w:rsidRPr="00806CE9">
        <w:rPr>
          <w:rFonts w:ascii="Arial" w:hAnsi="Arial" w:cs="Arial"/>
          <w:sz w:val="24"/>
        </w:rPr>
        <w:t xml:space="preserve"> повышение энергетической эффективности»</w:t>
      </w:r>
    </w:p>
    <w:p w:rsidR="003B1C62" w:rsidRPr="00806CE9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</w:p>
    <w:p w:rsidR="003B1C62" w:rsidRPr="00806CE9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Приложение №</w:t>
      </w:r>
      <w:r w:rsidR="0013521C" w:rsidRPr="00806CE9">
        <w:rPr>
          <w:rFonts w:ascii="Arial" w:hAnsi="Arial" w:cs="Arial"/>
          <w:sz w:val="24"/>
        </w:rPr>
        <w:t>2</w:t>
      </w:r>
    </w:p>
    <w:p w:rsidR="003B1C62" w:rsidRPr="00806CE9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постановлению</w:t>
      </w:r>
    </w:p>
    <w:p w:rsidR="0013521C" w:rsidRPr="00806CE9" w:rsidRDefault="0013521C" w:rsidP="0013521C">
      <w:pPr>
        <w:pStyle w:val="ad"/>
        <w:rPr>
          <w:rFonts w:ascii="Arial" w:hAnsi="Arial" w:cs="Arial"/>
          <w:sz w:val="24"/>
        </w:rPr>
      </w:pPr>
    </w:p>
    <w:p w:rsidR="0013521C" w:rsidRPr="00806CE9" w:rsidRDefault="0013521C" w:rsidP="001352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3521C" w:rsidRPr="00806CE9" w:rsidRDefault="0013521C" w:rsidP="0013521C">
      <w:pPr>
        <w:pStyle w:val="ad"/>
        <w:rPr>
          <w:rFonts w:ascii="Arial" w:hAnsi="Arial" w:cs="Arial"/>
          <w:sz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2409"/>
        <w:gridCol w:w="1843"/>
        <w:gridCol w:w="1985"/>
        <w:gridCol w:w="1842"/>
        <w:gridCol w:w="2105"/>
      </w:tblGrid>
      <w:tr w:rsidR="0013521C" w:rsidRPr="00806CE9" w:rsidTr="00210EAF">
        <w:trPr>
          <w:trHeight w:val="344"/>
        </w:trPr>
        <w:tc>
          <w:tcPr>
            <w:tcW w:w="19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Статус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75" w:type="dxa"/>
            <w:gridSpan w:val="4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Оценка расходов (рублей), годы</w:t>
            </w:r>
          </w:p>
        </w:tc>
      </w:tr>
      <w:tr w:rsidR="0013521C" w:rsidRPr="00806CE9" w:rsidTr="00210EAF">
        <w:trPr>
          <w:trHeight w:val="534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18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18"/>
              </w:rPr>
              <w:t>2022 – 2024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178 049 821,17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49 217 950,73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49 217 950,73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276 485 722,63</w:t>
            </w:r>
          </w:p>
        </w:tc>
      </w:tr>
      <w:tr w:rsidR="0013521C" w:rsidRPr="00806CE9" w:rsidTr="00210EAF">
        <w:trPr>
          <w:trHeight w:val="276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521C" w:rsidRPr="00806CE9" w:rsidTr="00210EAF">
        <w:trPr>
          <w:trHeight w:val="408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37 312 600,00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99 552 200,00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23 073 821,17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18 098 150,73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18 098 150,73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59 270 122,63</w:t>
            </w:r>
          </w:p>
        </w:tc>
      </w:tr>
      <w:tr w:rsidR="0013521C" w:rsidRPr="00806CE9" w:rsidTr="00210EAF">
        <w:trPr>
          <w:trHeight w:val="437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4 076 640,00</w:t>
            </w:r>
          </w:p>
        </w:tc>
      </w:tr>
      <w:tr w:rsidR="0013521C" w:rsidRPr="00806CE9" w:rsidTr="00210EAF">
        <w:trPr>
          <w:trHeight w:val="256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4 076 640,00</w:t>
            </w:r>
          </w:p>
        </w:tc>
      </w:tr>
      <w:tr w:rsidR="0013521C" w:rsidRPr="00806CE9" w:rsidTr="00210EAF">
        <w:trPr>
          <w:trHeight w:val="51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420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412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6CE9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806CE9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93 359 400,00</w:t>
            </w:r>
          </w:p>
        </w:tc>
      </w:tr>
      <w:tr w:rsidR="0013521C" w:rsidRPr="00806CE9" w:rsidTr="00210EAF">
        <w:trPr>
          <w:trHeight w:val="277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422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31 119 800,00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93 359 400,00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51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1890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6CE9">
              <w:rPr>
                <w:rFonts w:ascii="Arial" w:eastAsia="Calibri" w:hAnsi="Arial" w:cs="Arial"/>
                <w:sz w:val="20"/>
                <w:szCs w:val="20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370 000,00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370 000,00</w:t>
            </w:r>
          </w:p>
        </w:tc>
      </w:tr>
      <w:tr w:rsidR="0013521C" w:rsidRPr="00806CE9" w:rsidTr="00210EAF">
        <w:trPr>
          <w:trHeight w:val="349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521C" w:rsidRPr="00806CE9" w:rsidTr="00210EAF">
        <w:trPr>
          <w:trHeight w:val="411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51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370 000,00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370 000,00</w:t>
            </w:r>
          </w:p>
        </w:tc>
      </w:tr>
      <w:tr w:rsidR="0013521C" w:rsidRPr="00806CE9" w:rsidTr="00210EAF">
        <w:trPr>
          <w:trHeight w:val="561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93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806C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06C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</w:t>
            </w:r>
            <w:r w:rsidRPr="00806CE9">
              <w:rPr>
                <w:rFonts w:ascii="Arial" w:hAnsi="Arial" w:cs="Arial"/>
                <w:sz w:val="20"/>
                <w:szCs w:val="20"/>
              </w:rPr>
              <w:lastRenderedPageBreak/>
              <w:t>инфраструктуры муниципального образования город Бородино»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521C" w:rsidRPr="00806CE9" w:rsidTr="00210EAF">
        <w:trPr>
          <w:trHeight w:val="295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51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806C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06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39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521C" w:rsidRPr="00806CE9" w:rsidTr="00210EAF">
        <w:trPr>
          <w:trHeight w:val="40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51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437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806C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06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18 810 994,17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16 739 270,73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16 739 270,73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52 289 535,63</w:t>
            </w:r>
          </w:p>
        </w:tc>
      </w:tr>
      <w:tr w:rsidR="0013521C" w:rsidRPr="00806CE9" w:rsidTr="00210EAF">
        <w:trPr>
          <w:trHeight w:val="264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521C" w:rsidRPr="00806CE9" w:rsidTr="00210EAF">
        <w:trPr>
          <w:trHeight w:val="395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63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18 810 994,17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16 739 270,73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16 739 270,73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52 289 535,63</w:t>
            </w:r>
          </w:p>
        </w:tc>
      </w:tr>
      <w:tr w:rsidR="0013521C" w:rsidRPr="00806CE9" w:rsidTr="00210EAF">
        <w:trPr>
          <w:trHeight w:val="51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465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126 390 147,00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126 390 147,00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521C" w:rsidRPr="00806CE9" w:rsidTr="00210EAF">
        <w:trPr>
          <w:trHeight w:val="407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117 663 400,00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6 192 800,00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6 192 800,00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2 533 947,00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2 533 947,00</w:t>
            </w:r>
          </w:p>
        </w:tc>
      </w:tr>
      <w:tr w:rsidR="0013521C" w:rsidRPr="00806CE9" w:rsidTr="00210EAF">
        <w:trPr>
          <w:trHeight w:val="51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3521C" w:rsidRPr="00806CE9" w:rsidTr="00210EAF">
        <w:trPr>
          <w:trHeight w:val="340"/>
        </w:trPr>
        <w:tc>
          <w:tcPr>
            <w:tcW w:w="195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06CE9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1C" w:rsidRPr="00806CE9" w:rsidRDefault="0013521C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13521C" w:rsidRPr="00806CE9" w:rsidRDefault="0013521C" w:rsidP="0013521C">
      <w:pPr>
        <w:pStyle w:val="ad"/>
        <w:rPr>
          <w:rFonts w:ascii="Arial" w:hAnsi="Arial" w:cs="Arial"/>
          <w:sz w:val="24"/>
        </w:rPr>
      </w:pPr>
    </w:p>
    <w:p w:rsidR="00837C8A" w:rsidRPr="00806CE9" w:rsidRDefault="00837C8A" w:rsidP="00837C8A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lastRenderedPageBreak/>
        <w:t>Приложение 2</w:t>
      </w:r>
    </w:p>
    <w:p w:rsidR="00837C8A" w:rsidRPr="00806CE9" w:rsidRDefault="00837C8A" w:rsidP="00837C8A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подпрограмме 2</w:t>
      </w:r>
      <w:r w:rsidR="0072349E" w:rsidRPr="00806CE9">
        <w:rPr>
          <w:rFonts w:ascii="Arial" w:hAnsi="Arial" w:cs="Arial"/>
          <w:sz w:val="24"/>
        </w:rPr>
        <w:t xml:space="preserve"> «Энергосбережение и</w:t>
      </w:r>
    </w:p>
    <w:p w:rsidR="00837C8A" w:rsidRPr="00806CE9" w:rsidRDefault="0072349E" w:rsidP="00837C8A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 xml:space="preserve">повышение энергетической </w:t>
      </w:r>
      <w:r w:rsidR="00E81D82" w:rsidRPr="00806CE9">
        <w:rPr>
          <w:rFonts w:ascii="Arial" w:hAnsi="Arial" w:cs="Arial"/>
          <w:sz w:val="24"/>
        </w:rPr>
        <w:t>эффективности</w:t>
      </w:r>
    </w:p>
    <w:p w:rsidR="00837C8A" w:rsidRPr="00806CE9" w:rsidRDefault="00E81D82" w:rsidP="00837C8A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в городе Бородино</w:t>
      </w:r>
      <w:r w:rsidR="00837C8A" w:rsidRPr="00806CE9">
        <w:rPr>
          <w:rFonts w:ascii="Arial" w:hAnsi="Arial" w:cs="Arial"/>
          <w:sz w:val="24"/>
        </w:rPr>
        <w:t>»</w:t>
      </w:r>
    </w:p>
    <w:p w:rsidR="00837C8A" w:rsidRPr="00806CE9" w:rsidRDefault="00837C8A" w:rsidP="00837C8A">
      <w:pPr>
        <w:pStyle w:val="ad"/>
        <w:ind w:left="9217" w:hanging="286"/>
        <w:rPr>
          <w:rFonts w:ascii="Arial" w:hAnsi="Arial" w:cs="Arial"/>
          <w:sz w:val="24"/>
        </w:rPr>
      </w:pPr>
    </w:p>
    <w:p w:rsidR="00837C8A" w:rsidRPr="00806CE9" w:rsidRDefault="00837C8A" w:rsidP="00837C8A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Приложение №</w:t>
      </w:r>
      <w:r w:rsidR="00E81D82" w:rsidRPr="00806CE9">
        <w:rPr>
          <w:rFonts w:ascii="Arial" w:hAnsi="Arial" w:cs="Arial"/>
          <w:sz w:val="24"/>
        </w:rPr>
        <w:t>3</w:t>
      </w:r>
    </w:p>
    <w:p w:rsidR="00837C8A" w:rsidRPr="00806CE9" w:rsidRDefault="00837C8A" w:rsidP="00837C8A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постановлению</w:t>
      </w:r>
    </w:p>
    <w:p w:rsidR="009106AF" w:rsidRPr="00806CE9" w:rsidRDefault="009106AF" w:rsidP="00837C8A">
      <w:pPr>
        <w:pStyle w:val="ad"/>
        <w:ind w:left="9217" w:hanging="286"/>
        <w:rPr>
          <w:rFonts w:ascii="Arial" w:hAnsi="Arial" w:cs="Arial"/>
          <w:sz w:val="24"/>
        </w:rPr>
      </w:pPr>
    </w:p>
    <w:p w:rsidR="009106AF" w:rsidRPr="00806CE9" w:rsidRDefault="009106AF" w:rsidP="009106A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106AF" w:rsidRPr="00806CE9" w:rsidRDefault="009106AF" w:rsidP="009106AF">
      <w:pPr>
        <w:pStyle w:val="ad"/>
        <w:rPr>
          <w:rFonts w:ascii="Arial" w:hAnsi="Arial" w:cs="Arial"/>
          <w:sz w:val="24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689"/>
        <w:gridCol w:w="850"/>
        <w:gridCol w:w="851"/>
        <w:gridCol w:w="709"/>
        <w:gridCol w:w="994"/>
        <w:gridCol w:w="568"/>
        <w:gridCol w:w="1417"/>
        <w:gridCol w:w="1418"/>
        <w:gridCol w:w="1418"/>
        <w:gridCol w:w="1418"/>
        <w:gridCol w:w="2694"/>
      </w:tblGrid>
      <w:tr w:rsidR="009106AF" w:rsidRPr="00806CE9" w:rsidTr="00405607">
        <w:trPr>
          <w:trHeight w:val="567"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Итого на период 2022–2024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106AF" w:rsidRPr="00806CE9" w:rsidTr="00405607">
        <w:trPr>
          <w:trHeight w:val="850"/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6CE9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F" w:rsidRPr="00806CE9" w:rsidTr="00405607">
        <w:trPr>
          <w:trHeight w:val="34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 xml:space="preserve">Цель подпрограммы: Повышение энергосбережения и </w:t>
            </w:r>
            <w:proofErr w:type="spellStart"/>
            <w:r w:rsidRPr="00806CE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806CE9">
              <w:rPr>
                <w:rFonts w:ascii="Arial" w:hAnsi="Arial" w:cs="Arial"/>
                <w:sz w:val="20"/>
                <w:szCs w:val="20"/>
              </w:rPr>
              <w:t xml:space="preserve"> на территории города Бородино</w:t>
            </w:r>
          </w:p>
        </w:tc>
      </w:tr>
      <w:tr w:rsidR="009106AF" w:rsidRPr="00806CE9" w:rsidTr="00405607">
        <w:trPr>
          <w:trHeight w:val="624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pStyle w:val="ConsPlusCell"/>
              <w:jc w:val="left"/>
            </w:pPr>
            <w:r w:rsidRPr="00806CE9">
              <w:t>Задача 1. 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</w:tr>
      <w:tr w:rsidR="009106AF" w:rsidRPr="00806CE9" w:rsidTr="00405607">
        <w:trPr>
          <w:trHeight w:val="13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 xml:space="preserve">Мероприятие 1. Проведение энергетических обследований бюджетных учреждений с оформлением энергетических паспортов и заключений о возможных мерах по повышению </w:t>
            </w:r>
            <w:proofErr w:type="spellStart"/>
            <w:r w:rsidRPr="00806CE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806CE9">
              <w:rPr>
                <w:rFonts w:ascii="Arial" w:hAnsi="Arial" w:cs="Arial"/>
                <w:sz w:val="20"/>
                <w:szCs w:val="20"/>
              </w:rPr>
              <w:t xml:space="preserve"> и снижению потребления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ежегодно выполнение энергетического обследования не менее одного бюджетного учреждения</w:t>
            </w:r>
          </w:p>
        </w:tc>
      </w:tr>
      <w:tr w:rsidR="009106AF" w:rsidRPr="00806CE9" w:rsidTr="00405607">
        <w:trPr>
          <w:trHeight w:val="13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lastRenderedPageBreak/>
              <w:t>Мероприятие 2. 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подготовка аналитических отчётов в причастные органы</w:t>
            </w:r>
          </w:p>
        </w:tc>
      </w:tr>
      <w:tr w:rsidR="009106AF" w:rsidRPr="00806CE9" w:rsidTr="00405607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F" w:rsidRPr="00806CE9" w:rsidTr="00405607">
        <w:trPr>
          <w:trHeight w:val="624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pStyle w:val="ConsPlusCell"/>
              <w:jc w:val="left"/>
            </w:pPr>
            <w:r w:rsidRPr="00806CE9">
              <w:t>Задача 2. 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</w:tr>
      <w:tr w:rsidR="009106AF" w:rsidRPr="00806CE9" w:rsidTr="00405607">
        <w:trPr>
          <w:trHeight w:val="13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Мероприятие 3. Организационные мероприятия, направленные на информирование потребителей об энергосбережении и повышении энергетической эффективности в целом, а также о конкретных мерах и решениях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ежегодно подготовка информационных материалов на тему энергосбережения в количестве не менее 4-х статей (1 в квартал), их публикация в городской газете и на городском сайте, рассылка в управляющие компании для размещения в МКД</w:t>
            </w:r>
          </w:p>
        </w:tc>
      </w:tr>
      <w:tr w:rsidR="009106AF" w:rsidRPr="00806CE9" w:rsidTr="00405607">
        <w:trPr>
          <w:trHeight w:val="59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 xml:space="preserve">Мероприятие 4. Технические и технологические мероприятия по снижению потерь </w:t>
            </w:r>
            <w:r w:rsidRPr="00806CE9">
              <w:rPr>
                <w:rFonts w:ascii="Arial" w:hAnsi="Arial" w:cs="Arial"/>
                <w:sz w:val="20"/>
                <w:szCs w:val="20"/>
              </w:rPr>
              <w:lastRenderedPageBreak/>
              <w:t>энергетических ресурсов в жилищном фонде, в том числе утепление многоквартирных домов, установка приборов учета и управления потреблением коммунальных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 xml:space="preserve">ежегодно сокращение потерь тепловой энергии на 3%, (2,5 тыс. Гкал), экономия электрической энергии на 2% (380,00 </w:t>
            </w:r>
            <w:r w:rsidRPr="00806CE9">
              <w:rPr>
                <w:rFonts w:ascii="Arial" w:hAnsi="Arial" w:cs="Arial"/>
                <w:sz w:val="20"/>
                <w:szCs w:val="20"/>
              </w:rPr>
              <w:lastRenderedPageBreak/>
              <w:t>тыс. кВт*ч)</w:t>
            </w:r>
          </w:p>
        </w:tc>
      </w:tr>
      <w:tr w:rsidR="009106AF" w:rsidRPr="00806CE9" w:rsidTr="00405607">
        <w:trPr>
          <w:trHeight w:val="597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F" w:rsidRPr="00806CE9" w:rsidTr="00405607">
        <w:trPr>
          <w:trHeight w:val="597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F" w:rsidRPr="00806CE9" w:rsidTr="00405607">
        <w:trPr>
          <w:trHeight w:val="597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F" w:rsidRPr="00806CE9" w:rsidTr="00405607">
        <w:trPr>
          <w:trHeight w:val="597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F" w:rsidRPr="00806CE9" w:rsidTr="00405607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F" w:rsidRPr="00806CE9" w:rsidTr="00405607">
        <w:trPr>
          <w:trHeight w:val="624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pStyle w:val="ConsPlusCell"/>
              <w:jc w:val="left"/>
            </w:pPr>
            <w:r w:rsidRPr="00806CE9">
              <w:t>Задача 3.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</w:tr>
      <w:tr w:rsidR="009106AF" w:rsidRPr="00806CE9" w:rsidTr="00405607">
        <w:trPr>
          <w:trHeight w:val="11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Мероприятие 5.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услуг, оценки аварийности и уровня потерь в сетях коммунальной инфраструктуры, применения механизмов государственно-частного партнёрства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ежегодно подготовка аналитической справки с оценкой качества предоставления коммунальных услуг</w:t>
            </w:r>
          </w:p>
        </w:tc>
      </w:tr>
      <w:tr w:rsidR="009106AF" w:rsidRPr="00806CE9" w:rsidTr="00405607">
        <w:trPr>
          <w:trHeight w:val="26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Мероприятие 6. Снижение энергопотребления и потерь энергоресурсов с использованием </w:t>
            </w:r>
            <w:proofErr w:type="spellStart"/>
            <w:r w:rsidRPr="00806CE9">
              <w:rPr>
                <w:rFonts w:ascii="Arial" w:hAnsi="Arial" w:cs="Arial"/>
                <w:sz w:val="20"/>
                <w:szCs w:val="20"/>
              </w:rPr>
              <w:t>энергоэффективного</w:t>
            </w:r>
            <w:proofErr w:type="spellEnd"/>
            <w:r w:rsidRPr="00806CE9">
              <w:rPr>
                <w:rFonts w:ascii="Arial" w:hAnsi="Arial" w:cs="Arial"/>
                <w:sz w:val="20"/>
                <w:szCs w:val="20"/>
              </w:rPr>
              <w:t xml:space="preserve"> оборудования и эффективных технологий, в том числе внедрение регулируемого (частотно-регулируемого) привода электроустановок, телекоммуникационных систем централизованного технологического управления системами </w:t>
            </w:r>
            <w:proofErr w:type="spellStart"/>
            <w:r w:rsidRPr="00806CE9">
              <w:rPr>
                <w:rFonts w:ascii="Arial" w:hAnsi="Arial" w:cs="Arial"/>
                <w:sz w:val="20"/>
                <w:szCs w:val="20"/>
              </w:rPr>
              <w:t>ресурсоснабжения</w:t>
            </w:r>
            <w:proofErr w:type="spellEnd"/>
            <w:r w:rsidRPr="00806CE9">
              <w:rPr>
                <w:rFonts w:ascii="Arial" w:hAnsi="Arial" w:cs="Arial"/>
                <w:sz w:val="20"/>
                <w:szCs w:val="20"/>
              </w:rPr>
              <w:t>, модернизации существующих систем и объектов коммунальной инфраструктуры с применением современных материалов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ежегодно экономия электрической энергии не менее 380,0 тыс. кВт*</w:t>
            </w:r>
            <w:proofErr w:type="gramStart"/>
            <w:r w:rsidRPr="00806CE9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</w:tr>
      <w:tr w:rsidR="009106AF" w:rsidRPr="00806CE9" w:rsidTr="00405607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E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AF" w:rsidRPr="00806CE9" w:rsidRDefault="009106AF" w:rsidP="0040560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06AF" w:rsidRPr="00806CE9" w:rsidRDefault="009106AF" w:rsidP="009106AF">
      <w:pPr>
        <w:pStyle w:val="ad"/>
        <w:rPr>
          <w:rFonts w:ascii="Arial" w:hAnsi="Arial" w:cs="Arial"/>
          <w:sz w:val="24"/>
        </w:rPr>
      </w:pPr>
    </w:p>
    <w:p w:rsidR="003B1C62" w:rsidRPr="00806CE9" w:rsidRDefault="003B1C62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lastRenderedPageBreak/>
        <w:t>Приложение 2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подпрограмме 3 «Обеспечение реализации</w:t>
      </w:r>
    </w:p>
    <w:p w:rsidR="00481CC8" w:rsidRPr="00806CE9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муниципальных программ и прочие</w:t>
      </w:r>
    </w:p>
    <w:p w:rsidR="00481CC8" w:rsidRPr="00806CE9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мероприятия»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Приложение №4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постановлению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806CE9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81CC8" w:rsidRPr="00806CE9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576"/>
        <w:gridCol w:w="683"/>
        <w:gridCol w:w="651"/>
        <w:gridCol w:w="1221"/>
        <w:gridCol w:w="518"/>
        <w:gridCol w:w="1517"/>
        <w:gridCol w:w="1558"/>
        <w:gridCol w:w="1416"/>
        <w:gridCol w:w="1703"/>
        <w:gridCol w:w="2203"/>
      </w:tblGrid>
      <w:tr w:rsidR="00481CC8" w:rsidRPr="00806CE9" w:rsidTr="00405607">
        <w:trPr>
          <w:trHeight w:val="43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Расходы (рублей), годы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Итого на период 2022–2024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1CC8" w:rsidRPr="00806CE9" w:rsidTr="00405607">
        <w:trPr>
          <w:trHeight w:val="823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06CE9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1CC8" w:rsidRPr="00806CE9" w:rsidTr="00405607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81CC8" w:rsidRPr="00806CE9" w:rsidTr="00405607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481CC8" w:rsidRPr="00806CE9" w:rsidTr="00405607">
        <w:trPr>
          <w:trHeight w:val="51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Мероприятие 1.</w:t>
            </w:r>
          </w:p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13 740 476,96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12 149 291,52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12 149 291,52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38 039 060,00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806CE9">
              <w:rPr>
                <w:rFonts w:ascii="Arial" w:eastAsia="Calibri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481CC8" w:rsidRPr="00806CE9" w:rsidTr="00405607">
        <w:trPr>
          <w:trHeight w:val="51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4 149 624,04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3 669 086,04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3 669 86,04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11 487 796,12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481CC8" w:rsidRPr="00806CE9" w:rsidTr="00405607">
        <w:trPr>
          <w:trHeight w:val="51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892 211,41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893 911,41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893 911,41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2 680 034,23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481CC8" w:rsidRPr="00806CE9" w:rsidTr="00405607">
        <w:trPr>
          <w:trHeight w:val="51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28 681,76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26 981,76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26 981,76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82 645,28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481CC8" w:rsidRPr="00806CE9" w:rsidTr="00405607">
        <w:trPr>
          <w:trHeight w:val="75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806CE9">
              <w:rPr>
                <w:rFonts w:ascii="Arial" w:eastAsia="Calibri" w:hAnsi="Arial" w:cs="Arial"/>
                <w:sz w:val="18"/>
                <w:szCs w:val="20"/>
              </w:rPr>
              <w:t>В том числе по ГРБС: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6CE9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18 810 994,17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16 739 270,73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16 739 270,73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52 289 535,63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481CC8" w:rsidRPr="00806CE9" w:rsidRDefault="00481CC8" w:rsidP="00481CC8">
      <w:pPr>
        <w:pStyle w:val="ad"/>
        <w:rPr>
          <w:rFonts w:ascii="Arial" w:hAnsi="Arial" w:cs="Arial"/>
          <w:sz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81CC8" w:rsidRPr="00806CE9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lastRenderedPageBreak/>
        <w:t>Приложение 2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подпрограмме 4 «Чистая вода»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Приложение №5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806CE9">
        <w:rPr>
          <w:rFonts w:ascii="Arial" w:hAnsi="Arial" w:cs="Arial"/>
          <w:sz w:val="24"/>
        </w:rPr>
        <w:t>к постановлению</w:t>
      </w:r>
    </w:p>
    <w:p w:rsidR="00481CC8" w:rsidRPr="00806CE9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806CE9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CE9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81CC8" w:rsidRPr="00806CE9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5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850"/>
        <w:gridCol w:w="851"/>
        <w:gridCol w:w="1276"/>
        <w:gridCol w:w="708"/>
        <w:gridCol w:w="1468"/>
        <w:gridCol w:w="1651"/>
        <w:gridCol w:w="992"/>
        <w:gridCol w:w="1559"/>
        <w:gridCol w:w="1863"/>
      </w:tblGrid>
      <w:tr w:rsidR="00481CC8" w:rsidRPr="00806CE9" w:rsidTr="00405607">
        <w:trPr>
          <w:trHeight w:val="454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Расходы (рублей)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1CC8" w:rsidRPr="00806CE9" w:rsidTr="00405607">
        <w:trPr>
          <w:trHeight w:val="1191"/>
        </w:trPr>
        <w:tc>
          <w:tcPr>
            <w:tcW w:w="2268" w:type="dxa"/>
            <w:vMerge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период </w:t>
            </w:r>
          </w:p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2022–2024</w:t>
            </w:r>
          </w:p>
        </w:tc>
        <w:tc>
          <w:tcPr>
            <w:tcW w:w="1863" w:type="dxa"/>
            <w:vMerge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CC8" w:rsidRPr="00806CE9" w:rsidTr="00405607">
        <w:trPr>
          <w:trHeight w:val="397"/>
        </w:trPr>
        <w:tc>
          <w:tcPr>
            <w:tcW w:w="15046" w:type="dxa"/>
            <w:gridSpan w:val="11"/>
            <w:shd w:val="clear" w:color="auto" w:fill="auto"/>
            <w:vAlign w:val="center"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Цель подпрограммы: развитие и модернизация объектов водоснабжения, повышение качества питьевой воды для населения города Бородино</w:t>
            </w:r>
          </w:p>
        </w:tc>
      </w:tr>
      <w:tr w:rsidR="00481CC8" w:rsidRPr="00806CE9" w:rsidTr="00405607">
        <w:trPr>
          <w:trHeight w:val="397"/>
        </w:trPr>
        <w:tc>
          <w:tcPr>
            <w:tcW w:w="15046" w:type="dxa"/>
            <w:gridSpan w:val="11"/>
            <w:shd w:val="clear" w:color="auto" w:fill="auto"/>
            <w:vAlign w:val="center"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Задача: 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481CC8" w:rsidRPr="00806CE9" w:rsidTr="00405607">
        <w:trPr>
          <w:trHeight w:val="1701"/>
        </w:trPr>
        <w:tc>
          <w:tcPr>
            <w:tcW w:w="226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Мероприятие 1.</w:t>
            </w:r>
          </w:p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станции водоподготовки (умягчение, обезжелезивание) на </w:t>
            </w:r>
            <w:proofErr w:type="spellStart"/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водобаках</w:t>
            </w:r>
            <w:proofErr w:type="spellEnd"/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города Бородино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1CC8" w:rsidRPr="00565396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  <w:r w:rsidRPr="00806C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F5524</w:t>
            </w:r>
            <w:r w:rsidR="005653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653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обеспечение чистой водой 100 % населения города Бородино</w:t>
            </w:r>
            <w:r w:rsidR="00E96A53" w:rsidRPr="00806CE9">
              <w:rPr>
                <w:rFonts w:ascii="Arial" w:hAnsi="Arial" w:cs="Arial"/>
                <w:color w:val="000000"/>
                <w:sz w:val="18"/>
                <w:szCs w:val="18"/>
              </w:rPr>
              <w:t xml:space="preserve"> к 2023 году, с сохранен</w:t>
            </w: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ием достигнутого результата в 2024 году.</w:t>
            </w:r>
          </w:p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1CC8" w:rsidRPr="00E12497" w:rsidTr="00405607">
        <w:trPr>
          <w:trHeight w:val="794"/>
        </w:trPr>
        <w:tc>
          <w:tcPr>
            <w:tcW w:w="226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CE9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1CC8" w:rsidRPr="00806CE9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CC8" w:rsidRPr="00E12497" w:rsidRDefault="00481CC8" w:rsidP="004056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CE9">
              <w:rPr>
                <w:rFonts w:ascii="Arial" w:hAnsi="Arial" w:cs="Arial"/>
                <w:sz w:val="18"/>
                <w:szCs w:val="18"/>
              </w:rPr>
              <w:t>126 390 147,00</w:t>
            </w:r>
          </w:p>
        </w:tc>
        <w:tc>
          <w:tcPr>
            <w:tcW w:w="1863" w:type="dxa"/>
            <w:vMerge/>
            <w:shd w:val="clear" w:color="auto" w:fill="auto"/>
            <w:hideMark/>
          </w:tcPr>
          <w:p w:rsidR="00481CC8" w:rsidRPr="00E12497" w:rsidRDefault="00481CC8" w:rsidP="0040560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81CC8" w:rsidRPr="003B1C62" w:rsidRDefault="00481CC8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sectPr w:rsidR="00481CC8" w:rsidRPr="003B1C62" w:rsidSect="00837C8A">
      <w:pgSz w:w="16838" w:h="11905" w:orient="landscape" w:code="9"/>
      <w:pgMar w:top="1560" w:right="1134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87" w:rsidRDefault="00A01387" w:rsidP="00874064">
      <w:pPr>
        <w:spacing w:after="0" w:line="240" w:lineRule="auto"/>
      </w:pPr>
      <w:r>
        <w:separator/>
      </w:r>
    </w:p>
  </w:endnote>
  <w:endnote w:type="continuationSeparator" w:id="0">
    <w:p w:rsidR="00A01387" w:rsidRDefault="00A01387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87" w:rsidRDefault="00A01387" w:rsidP="00874064">
      <w:pPr>
        <w:spacing w:after="0" w:line="240" w:lineRule="auto"/>
      </w:pPr>
      <w:r>
        <w:separator/>
      </w:r>
    </w:p>
  </w:footnote>
  <w:footnote w:type="continuationSeparator" w:id="0">
    <w:p w:rsidR="00A01387" w:rsidRDefault="00A01387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C47B18" w:rsidRPr="00CD6F02" w:rsidRDefault="00C47B18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105DEC">
          <w:rPr>
            <w:rFonts w:ascii="Arial" w:hAnsi="Arial" w:cs="Arial"/>
            <w:noProof/>
            <w:sz w:val="18"/>
          </w:rPr>
          <w:t>2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C47B18" w:rsidRPr="005B443C" w:rsidRDefault="00C47B18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8" w:rsidRDefault="00C47B18">
    <w:pPr>
      <w:pStyle w:val="ab"/>
      <w:jc w:val="center"/>
    </w:pPr>
  </w:p>
  <w:p w:rsidR="00C47B18" w:rsidRDefault="00C47B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3349F"/>
    <w:multiLevelType w:val="multilevel"/>
    <w:tmpl w:val="39247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866761"/>
    <w:multiLevelType w:val="hybridMultilevel"/>
    <w:tmpl w:val="E3CE02D8"/>
    <w:lvl w:ilvl="0" w:tplc="62083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27415D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0312C"/>
    <w:multiLevelType w:val="multilevel"/>
    <w:tmpl w:val="79EA9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F1436E"/>
    <w:multiLevelType w:val="multilevel"/>
    <w:tmpl w:val="B7B087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08473D"/>
    <w:multiLevelType w:val="multilevel"/>
    <w:tmpl w:val="E37E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25"/>
  </w:num>
  <w:num w:numId="10">
    <w:abstractNumId w:val="9"/>
  </w:num>
  <w:num w:numId="11">
    <w:abstractNumId w:val="31"/>
  </w:num>
  <w:num w:numId="12">
    <w:abstractNumId w:val="27"/>
  </w:num>
  <w:num w:numId="13">
    <w:abstractNumId w:val="7"/>
  </w:num>
  <w:num w:numId="14">
    <w:abstractNumId w:val="4"/>
  </w:num>
  <w:num w:numId="15">
    <w:abstractNumId w:val="24"/>
  </w:num>
  <w:num w:numId="16">
    <w:abstractNumId w:val="29"/>
  </w:num>
  <w:num w:numId="17">
    <w:abstractNumId w:val="1"/>
  </w:num>
  <w:num w:numId="18">
    <w:abstractNumId w:val="16"/>
  </w:num>
  <w:num w:numId="19">
    <w:abstractNumId w:val="26"/>
  </w:num>
  <w:num w:numId="20">
    <w:abstractNumId w:val="19"/>
  </w:num>
  <w:num w:numId="21">
    <w:abstractNumId w:val="32"/>
  </w:num>
  <w:num w:numId="22">
    <w:abstractNumId w:val="3"/>
  </w:num>
  <w:num w:numId="23">
    <w:abstractNumId w:val="34"/>
  </w:num>
  <w:num w:numId="24">
    <w:abstractNumId w:val="23"/>
  </w:num>
  <w:num w:numId="25">
    <w:abstractNumId w:val="0"/>
  </w:num>
  <w:num w:numId="26">
    <w:abstractNumId w:val="10"/>
  </w:num>
  <w:num w:numId="27">
    <w:abstractNumId w:val="30"/>
  </w:num>
  <w:num w:numId="28">
    <w:abstractNumId w:val="21"/>
  </w:num>
  <w:num w:numId="29">
    <w:abstractNumId w:val="22"/>
  </w:num>
  <w:num w:numId="30">
    <w:abstractNumId w:val="2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4"/>
  </w:num>
  <w:num w:numId="35">
    <w:abstractNumId w:val="18"/>
  </w:num>
  <w:num w:numId="36">
    <w:abstractNumId w:val="2"/>
  </w:num>
  <w:num w:numId="37">
    <w:abstractNumId w:val="28"/>
  </w:num>
  <w:num w:numId="38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4597"/>
    <w:rsid w:val="000057B2"/>
    <w:rsid w:val="000058D9"/>
    <w:rsid w:val="000062BE"/>
    <w:rsid w:val="000062CD"/>
    <w:rsid w:val="000063F4"/>
    <w:rsid w:val="00006431"/>
    <w:rsid w:val="00006912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6E5F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176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5DEC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21C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72E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3B1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340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6666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EAF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E5D"/>
    <w:rsid w:val="002403C9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4EA6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410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D7E9E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37C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3CD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6D4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00F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C6E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0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4CD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1A5"/>
    <w:rsid w:val="0035746F"/>
    <w:rsid w:val="003575F2"/>
    <w:rsid w:val="00357674"/>
    <w:rsid w:val="00357B3F"/>
    <w:rsid w:val="00357E2D"/>
    <w:rsid w:val="00357E60"/>
    <w:rsid w:val="00357ECD"/>
    <w:rsid w:val="0036035E"/>
    <w:rsid w:val="00360424"/>
    <w:rsid w:val="003607CC"/>
    <w:rsid w:val="00360BDF"/>
    <w:rsid w:val="003619CA"/>
    <w:rsid w:val="00361DA8"/>
    <w:rsid w:val="00361FAA"/>
    <w:rsid w:val="00362195"/>
    <w:rsid w:val="00362501"/>
    <w:rsid w:val="003626CB"/>
    <w:rsid w:val="00362741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2978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2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66C8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F34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78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61D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CC8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17D"/>
    <w:rsid w:val="004A7498"/>
    <w:rsid w:val="004A756A"/>
    <w:rsid w:val="004A785B"/>
    <w:rsid w:val="004A7A88"/>
    <w:rsid w:val="004B00A0"/>
    <w:rsid w:val="004B012B"/>
    <w:rsid w:val="004B02B9"/>
    <w:rsid w:val="004B0A7F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429"/>
    <w:rsid w:val="004C2973"/>
    <w:rsid w:val="004C29C2"/>
    <w:rsid w:val="004C30F3"/>
    <w:rsid w:val="004C30F9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501"/>
    <w:rsid w:val="004D2D19"/>
    <w:rsid w:val="004D2DC3"/>
    <w:rsid w:val="004D2FA8"/>
    <w:rsid w:val="004D35C6"/>
    <w:rsid w:val="004D384D"/>
    <w:rsid w:val="004D3BC6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64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4F9A"/>
    <w:rsid w:val="00515041"/>
    <w:rsid w:val="005151A4"/>
    <w:rsid w:val="005156E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6DE7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2EF8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049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378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5396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1A6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90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46E8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D23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071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BD1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1D4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55B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2FD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0344"/>
    <w:rsid w:val="006A035C"/>
    <w:rsid w:val="006A1146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5D7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49E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36FD"/>
    <w:rsid w:val="00733CCC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6FCD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690A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97E62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079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2C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CE9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255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C8A"/>
    <w:rsid w:val="00837DA0"/>
    <w:rsid w:val="0084089B"/>
    <w:rsid w:val="008409A0"/>
    <w:rsid w:val="00840DD2"/>
    <w:rsid w:val="008410EB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3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3C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06AF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71B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0C9A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5D3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939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943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387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A39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AFC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25C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4EB2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2B0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752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5DEB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3FB0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6AB"/>
    <w:rsid w:val="00B748FE"/>
    <w:rsid w:val="00B74AB2"/>
    <w:rsid w:val="00B74C10"/>
    <w:rsid w:val="00B754BF"/>
    <w:rsid w:val="00B75547"/>
    <w:rsid w:val="00B755EF"/>
    <w:rsid w:val="00B75A17"/>
    <w:rsid w:val="00B75F15"/>
    <w:rsid w:val="00B762F0"/>
    <w:rsid w:val="00B76696"/>
    <w:rsid w:val="00B7670A"/>
    <w:rsid w:val="00B76987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0E7E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A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5BF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20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93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B18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142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99"/>
    <w:rsid w:val="00CC3FB8"/>
    <w:rsid w:val="00CC4932"/>
    <w:rsid w:val="00CC4B3F"/>
    <w:rsid w:val="00CC4BCA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5DA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9E8"/>
    <w:rsid w:val="00DE6DA3"/>
    <w:rsid w:val="00DE6EF6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448"/>
    <w:rsid w:val="00E13562"/>
    <w:rsid w:val="00E136DB"/>
    <w:rsid w:val="00E13886"/>
    <w:rsid w:val="00E13E49"/>
    <w:rsid w:val="00E14273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2EA3"/>
    <w:rsid w:val="00E23291"/>
    <w:rsid w:val="00E238DF"/>
    <w:rsid w:val="00E23A6F"/>
    <w:rsid w:val="00E241EE"/>
    <w:rsid w:val="00E24377"/>
    <w:rsid w:val="00E243A0"/>
    <w:rsid w:val="00E24552"/>
    <w:rsid w:val="00E24DA1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CD0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860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3B55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1D82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5415"/>
    <w:rsid w:val="00E95DC1"/>
    <w:rsid w:val="00E96A53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0A3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31E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2FA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5F88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1FE8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5E3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"/>
    <w:basedOn w:val="a"/>
    <w:uiPriority w:val="99"/>
    <w:unhideWhenUsed/>
    <w:rsid w:val="00C41493"/>
    <w:pPr>
      <w:ind w:left="283" w:hanging="283"/>
      <w:contextualSpacing/>
    </w:pPr>
  </w:style>
  <w:style w:type="paragraph" w:styleId="aff">
    <w:name w:val="Subtitle"/>
    <w:basedOn w:val="a"/>
    <w:next w:val="a"/>
    <w:link w:val="aff0"/>
    <w:uiPriority w:val="11"/>
    <w:qFormat/>
    <w:rsid w:val="00C41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C41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Body Text First Indent"/>
    <w:basedOn w:val="ad"/>
    <w:link w:val="aff2"/>
    <w:uiPriority w:val="99"/>
    <w:unhideWhenUsed/>
    <w:rsid w:val="00C41493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2">
    <w:name w:val="Красная строка Знак"/>
    <w:basedOn w:val="ae"/>
    <w:link w:val="aff1"/>
    <w:uiPriority w:val="99"/>
    <w:rsid w:val="00C41493"/>
    <w:rPr>
      <w:rFonts w:ascii="Times New Roman" w:eastAsia="Times New Roman" w:hAnsi="Times New Roman" w:cs="Times New Roman"/>
      <w:sz w:val="22"/>
      <w:szCs w:val="22"/>
    </w:rPr>
  </w:style>
  <w:style w:type="paragraph" w:styleId="28">
    <w:name w:val="Body Text First Indent 2"/>
    <w:basedOn w:val="af1"/>
    <w:link w:val="29"/>
    <w:uiPriority w:val="99"/>
    <w:unhideWhenUsed/>
    <w:rsid w:val="00C41493"/>
    <w:pPr>
      <w:spacing w:after="200"/>
      <w:ind w:left="360" w:firstLine="360"/>
    </w:pPr>
    <w:rPr>
      <w:rFonts w:eastAsia="Times New Roman"/>
      <w:lang w:eastAsia="ru-RU"/>
    </w:rPr>
  </w:style>
  <w:style w:type="character" w:customStyle="1" w:styleId="29">
    <w:name w:val="Красная строка 2 Знак"/>
    <w:basedOn w:val="af2"/>
    <w:link w:val="28"/>
    <w:uiPriority w:val="99"/>
    <w:rsid w:val="00C4149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166A-2486-444E-939B-315A8502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4676</TotalTime>
  <Pages>22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33510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3225</cp:revision>
  <cp:lastPrinted>2022-10-27T06:35:00Z</cp:lastPrinted>
  <dcterms:created xsi:type="dcterms:W3CDTF">2020-11-05T03:13:00Z</dcterms:created>
  <dcterms:modified xsi:type="dcterms:W3CDTF">2022-10-27T06:37:00Z</dcterms:modified>
</cp:coreProperties>
</file>