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о доходах, об имуществе и обязательствах имущественного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 w:rsidR="00716448">
        <w:rPr>
          <w:b/>
          <w:bCs/>
        </w:rPr>
        <w:t xml:space="preserve"> за 2013 год</w:t>
      </w:r>
      <w:r w:rsidRPr="005579F2">
        <w:rPr>
          <w:b/>
          <w:bCs/>
        </w:rPr>
        <w:t xml:space="preserve"> (супруги (супруга), несовершеннолетних детей муниципального служащего), подлежащие размещению в сети Интернет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522"/>
        <w:gridCol w:w="1194"/>
        <w:gridCol w:w="1215"/>
        <w:gridCol w:w="966"/>
        <w:gridCol w:w="1914"/>
        <w:gridCol w:w="1146"/>
        <w:gridCol w:w="1260"/>
        <w:gridCol w:w="1440"/>
      </w:tblGrid>
      <w:tr w:rsidR="005579F2" w:rsidRPr="005579F2" w:rsidTr="005C5A1F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BA6BC5">
              <w:rPr>
                <w:sz w:val="18"/>
                <w:szCs w:val="18"/>
              </w:rPr>
              <w:t>1</w:t>
            </w:r>
            <w:r w:rsidR="00800806">
              <w:rPr>
                <w:sz w:val="18"/>
                <w:szCs w:val="18"/>
              </w:rPr>
              <w:t>3</w:t>
            </w:r>
            <w:r w:rsidRPr="005579F2">
              <w:rPr>
                <w:sz w:val="18"/>
                <w:szCs w:val="18"/>
              </w:rPr>
              <w:t>_ г.</w:t>
            </w:r>
          </w:p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5C5A1F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vMerge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15" w:type="dxa"/>
            <w:shd w:val="clear" w:color="auto" w:fill="auto"/>
          </w:tcPr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800806" w:rsidRPr="005579F2" w:rsidTr="005C5A1F">
        <w:tc>
          <w:tcPr>
            <w:tcW w:w="2448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  <w:r>
              <w:t>Глава города Бородино</w:t>
            </w:r>
          </w:p>
        </w:tc>
        <w:tc>
          <w:tcPr>
            <w:tcW w:w="2340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  <w:r>
              <w:t>Борчуков Анатолий Николаевич</w:t>
            </w:r>
          </w:p>
        </w:tc>
        <w:tc>
          <w:tcPr>
            <w:tcW w:w="1522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  <w:r>
              <w:t>1 729 335,0</w:t>
            </w:r>
          </w:p>
        </w:tc>
        <w:tc>
          <w:tcPr>
            <w:tcW w:w="1194" w:type="dxa"/>
            <w:shd w:val="clear" w:color="auto" w:fill="auto"/>
          </w:tcPr>
          <w:p w:rsidR="00800806" w:rsidRPr="002F47C2" w:rsidRDefault="00800806" w:rsidP="00800806">
            <w:r w:rsidRPr="002F47C2">
              <w:t>Земельный участок совместная 1/2</w:t>
            </w:r>
          </w:p>
        </w:tc>
        <w:tc>
          <w:tcPr>
            <w:tcW w:w="1215" w:type="dxa"/>
            <w:shd w:val="clear" w:color="auto" w:fill="auto"/>
          </w:tcPr>
          <w:p w:rsidR="00800806" w:rsidRPr="002F47C2" w:rsidRDefault="00800806" w:rsidP="00800806">
            <w:r w:rsidRPr="002F47C2">
              <w:t xml:space="preserve"> 1 220</w:t>
            </w:r>
          </w:p>
        </w:tc>
        <w:tc>
          <w:tcPr>
            <w:tcW w:w="966" w:type="dxa"/>
            <w:shd w:val="clear" w:color="auto" w:fill="auto"/>
          </w:tcPr>
          <w:p w:rsidR="00800806" w:rsidRDefault="00800806" w:rsidP="00800806">
            <w:r w:rsidRPr="002F47C2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800806" w:rsidRPr="005579F2" w:rsidRDefault="00800806" w:rsidP="00800806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HIGHLENDER</w:t>
            </w:r>
          </w:p>
        </w:tc>
        <w:tc>
          <w:tcPr>
            <w:tcW w:w="1146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5C5A1F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совместная 1/2</w:t>
            </w:r>
          </w:p>
        </w:tc>
        <w:tc>
          <w:tcPr>
            <w:tcW w:w="1215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5C5A1F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F942BB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522" w:type="dxa"/>
            <w:shd w:val="clear" w:color="auto" w:fill="auto"/>
          </w:tcPr>
          <w:p w:rsidR="005579F2" w:rsidRPr="005579F2" w:rsidRDefault="00F942BB" w:rsidP="0080080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800806">
              <w:rPr>
                <w:lang w:val="en-US"/>
              </w:rPr>
              <w:t>80</w:t>
            </w:r>
            <w:r>
              <w:t xml:space="preserve"> 000</w:t>
            </w:r>
          </w:p>
        </w:tc>
        <w:tc>
          <w:tcPr>
            <w:tcW w:w="119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совместная 1/2</w:t>
            </w:r>
          </w:p>
        </w:tc>
        <w:tc>
          <w:tcPr>
            <w:tcW w:w="1215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1 220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1029DB" w:rsidRDefault="001029DB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>VOLKSWAGEN COLF</w:t>
            </w: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5C5A1F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совместная 1/2</w:t>
            </w:r>
          </w:p>
        </w:tc>
        <w:tc>
          <w:tcPr>
            <w:tcW w:w="1215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220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 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579F2" w:rsidRPr="005579F2" w:rsidTr="005C5A1F">
        <w:tc>
          <w:tcPr>
            <w:tcW w:w="2448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966" w:type="dxa"/>
            <w:shd w:val="clear" w:color="auto" w:fill="auto"/>
          </w:tcPr>
          <w:p w:rsidR="005579F2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800806" w:rsidP="00800806">
            <w:pPr>
              <w:widowControl w:val="0"/>
              <w:autoSpaceDE w:val="0"/>
              <w:autoSpaceDN w:val="0"/>
              <w:adjustRightInd w:val="0"/>
            </w:pPr>
            <w:r>
              <w:t>Первый з</w:t>
            </w:r>
            <w:r w:rsidR="001029DB">
              <w:t>аместитель</w:t>
            </w:r>
            <w:r w:rsidR="009E688A">
              <w:t xml:space="preserve"> </w:t>
            </w:r>
            <w:r w:rsidR="001029DB">
              <w:t xml:space="preserve">главы города по </w:t>
            </w:r>
            <w:r>
              <w:lastRenderedPageBreak/>
              <w:t>обеспечению жизнедеятельности городского округа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22147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Первухин Александр </w:t>
            </w:r>
            <w:r>
              <w:lastRenderedPageBreak/>
              <w:t>Владимирович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645 172,39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596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9E688A" w:rsidRDefault="009E688A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lastRenderedPageBreak/>
              <w:t>TOYOTA VISTA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124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0806" w:rsidRPr="005579F2" w:rsidTr="005C5A1F">
        <w:tc>
          <w:tcPr>
            <w:tcW w:w="2448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800806" w:rsidRDefault="0080080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1/135</w:t>
            </w:r>
          </w:p>
        </w:tc>
        <w:tc>
          <w:tcPr>
            <w:tcW w:w="1215" w:type="dxa"/>
            <w:shd w:val="clear" w:color="auto" w:fill="auto"/>
          </w:tcPr>
          <w:p w:rsidR="00800806" w:rsidRPr="00ED28D9" w:rsidRDefault="005C5A1F" w:rsidP="005579F2">
            <w:pPr>
              <w:widowControl w:val="0"/>
              <w:autoSpaceDE w:val="0"/>
              <w:autoSpaceDN w:val="0"/>
              <w:adjustRightInd w:val="0"/>
            </w:pPr>
            <w:r w:rsidRPr="00ED28D9">
              <w:t>3778300</w:t>
            </w:r>
          </w:p>
        </w:tc>
        <w:tc>
          <w:tcPr>
            <w:tcW w:w="966" w:type="dxa"/>
            <w:shd w:val="clear" w:color="auto" w:fill="auto"/>
          </w:tcPr>
          <w:p w:rsidR="00800806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800806" w:rsidRPr="005579F2" w:rsidRDefault="0080080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5A1F" w:rsidRPr="005579F2" w:rsidTr="005C5A1F">
        <w:tc>
          <w:tcPr>
            <w:tcW w:w="2448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C5A1F" w:rsidRPr="00A74395" w:rsidRDefault="005C5A1F" w:rsidP="0059541E">
            <w:r w:rsidRPr="00A74395">
              <w:t>Земельный участок общая долевая 1/135</w:t>
            </w:r>
          </w:p>
        </w:tc>
        <w:tc>
          <w:tcPr>
            <w:tcW w:w="1215" w:type="dxa"/>
            <w:shd w:val="clear" w:color="auto" w:fill="auto"/>
          </w:tcPr>
          <w:p w:rsidR="005C5A1F" w:rsidRPr="00ED28D9" w:rsidRDefault="005C5A1F" w:rsidP="0059541E">
            <w:r w:rsidRPr="00ED28D9">
              <w:t>22910700</w:t>
            </w:r>
          </w:p>
        </w:tc>
        <w:tc>
          <w:tcPr>
            <w:tcW w:w="966" w:type="dxa"/>
            <w:shd w:val="clear" w:color="auto" w:fill="auto"/>
          </w:tcPr>
          <w:p w:rsidR="005C5A1F" w:rsidRDefault="005C5A1F" w:rsidP="0059541E">
            <w:r w:rsidRPr="00A74395"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40,6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1029DB">
              <w:t>вартира</w:t>
            </w:r>
            <w:r>
              <w:t xml:space="preserve"> общая долевая 1/3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277,3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583 499,42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9E688A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C72A80" w:rsidP="005579F2">
            <w:pPr>
              <w:widowControl w:val="0"/>
              <w:autoSpaceDE w:val="0"/>
              <w:autoSpaceDN w:val="0"/>
              <w:adjustRightInd w:val="0"/>
            </w:pPr>
            <w:r>
              <w:t>1 440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841921" w:rsidP="00841921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035BE7">
              <w:rPr>
                <w:lang w:val="en-US"/>
              </w:rPr>
              <w:t xml:space="preserve">VOLKSWAGEN </w:t>
            </w:r>
            <w:r w:rsidR="00035BE7">
              <w:rPr>
                <w:lang w:val="en-US"/>
              </w:rPr>
              <w:lastRenderedPageBreak/>
              <w:t>JETTA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31,8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851E3C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841921">
              <w:t>вартира</w:t>
            </w:r>
            <w:r>
              <w:t xml:space="preserve"> общая долевая 1/3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277,3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5A1F" w:rsidRPr="005579F2" w:rsidTr="005C5A1F">
        <w:tc>
          <w:tcPr>
            <w:tcW w:w="2448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главы города по социальным вопросам</w:t>
            </w:r>
          </w:p>
        </w:tc>
        <w:tc>
          <w:tcPr>
            <w:tcW w:w="2340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Рабекина Наталья Николаевна</w:t>
            </w:r>
          </w:p>
        </w:tc>
        <w:tc>
          <w:tcPr>
            <w:tcW w:w="1522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702 435,91</w:t>
            </w:r>
          </w:p>
        </w:tc>
        <w:tc>
          <w:tcPr>
            <w:tcW w:w="1194" w:type="dxa"/>
            <w:shd w:val="clear" w:color="auto" w:fill="auto"/>
          </w:tcPr>
          <w:p w:rsidR="005C5A1F" w:rsidRDefault="005C5A1F" w:rsidP="00851E3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5C5A1F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5C5A1F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C5A1F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Руководитель финансового управления-начальник отдела учета, отчетности и контроля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Вавилова Людмила Павловна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2 209 869,07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C5A1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841921">
              <w:t>вартира</w:t>
            </w:r>
            <w: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841921">
              <w:t>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362 294,14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84192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841921" w:rsidP="005C5A1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Нива </w:t>
            </w:r>
            <w:r w:rsidR="004F6048">
              <w:t>Шевроле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30,8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Руководитель управления социальной защиты населения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Ильенко Елена Александровна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4F6048" w:rsidP="005C5A1F">
            <w:pPr>
              <w:widowControl w:val="0"/>
              <w:autoSpaceDE w:val="0"/>
              <w:autoSpaceDN w:val="0"/>
              <w:adjustRightInd w:val="0"/>
            </w:pPr>
            <w:r>
              <w:t>433</w:t>
            </w:r>
            <w:r w:rsidR="005C5A1F">
              <w:t> 634,03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4F6048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851E3C" w:rsidP="005579F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="004F6048">
              <w:t>вартира</w:t>
            </w:r>
            <w:r>
              <w:t xml:space="preserve"> долевая 1/2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D15673" w:rsidP="005579F2">
            <w:pPr>
              <w:widowControl w:val="0"/>
              <w:autoSpaceDE w:val="0"/>
              <w:autoSpaceDN w:val="0"/>
              <w:adjustRightInd w:val="0"/>
            </w:pPr>
            <w:r>
              <w:t>47,1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5C5A1F" w:rsidP="005579F2">
            <w:pPr>
              <w:widowControl w:val="0"/>
              <w:autoSpaceDE w:val="0"/>
              <w:autoSpaceDN w:val="0"/>
              <w:adjustRightInd w:val="0"/>
            </w:pPr>
            <w:r>
              <w:t>376 558,05</w:t>
            </w:r>
          </w:p>
        </w:tc>
        <w:tc>
          <w:tcPr>
            <w:tcW w:w="1194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15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</w:t>
            </w:r>
            <w:r>
              <w:lastRenderedPageBreak/>
              <w:t xml:space="preserve">автомобиль </w:t>
            </w:r>
            <w:r w:rsidR="00035BE7">
              <w:rPr>
                <w:lang w:val="en-US"/>
              </w:rPr>
              <w:t>TOYOTA</w:t>
            </w:r>
            <w:r w:rsidR="00035BE7" w:rsidRPr="004F6048">
              <w:t xml:space="preserve"> </w:t>
            </w:r>
            <w:r w:rsidR="00035BE7">
              <w:rPr>
                <w:lang w:val="en-US"/>
              </w:rPr>
              <w:t>COROLLA</w:t>
            </w:r>
            <w:r w:rsidR="00035BE7" w:rsidRPr="004F6048">
              <w:t xml:space="preserve"> </w:t>
            </w:r>
            <w:r w:rsidR="00035BE7">
              <w:rPr>
                <w:lang w:val="en-US"/>
              </w:rPr>
              <w:t>FIELDER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4F6048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4F6048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Сотникова Екатерина Валентиновна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E23F0A" w:rsidP="00A52A66">
            <w:pPr>
              <w:widowControl w:val="0"/>
              <w:autoSpaceDE w:val="0"/>
              <w:autoSpaceDN w:val="0"/>
              <w:adjustRightInd w:val="0"/>
            </w:pPr>
            <w:r>
              <w:t>597 713,39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общая долевая 1/3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989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общая долевая 1/3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327,9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A52A6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029DB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650 487,28</w:t>
            </w:r>
          </w:p>
        </w:tc>
        <w:tc>
          <w:tcPr>
            <w:tcW w:w="1194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  <w:r w:rsidR="00851E3C">
              <w:t xml:space="preserve"> общая долевая 1/3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989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035BE7" w:rsidRDefault="00E9624B" w:rsidP="00E23F0A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E23F0A">
              <w:rPr>
                <w:lang w:val="en-US"/>
              </w:rPr>
              <w:t>KIA CEED</w:t>
            </w: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029DB" w:rsidRPr="005579F2" w:rsidTr="005C5A1F">
        <w:tc>
          <w:tcPr>
            <w:tcW w:w="2448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="00851E3C">
              <w:t xml:space="preserve"> общая долевая 1/3</w:t>
            </w:r>
          </w:p>
        </w:tc>
        <w:tc>
          <w:tcPr>
            <w:tcW w:w="1215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327,9</w:t>
            </w:r>
          </w:p>
        </w:tc>
        <w:tc>
          <w:tcPr>
            <w:tcW w:w="966" w:type="dxa"/>
            <w:shd w:val="clear" w:color="auto" w:fill="auto"/>
          </w:tcPr>
          <w:p w:rsidR="001029DB" w:rsidRPr="005579F2" w:rsidRDefault="00E9624B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029DB" w:rsidRPr="005579F2" w:rsidRDefault="001029DB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Солоха Ирина Александровна</w:t>
            </w:r>
          </w:p>
        </w:tc>
        <w:tc>
          <w:tcPr>
            <w:tcW w:w="1522" w:type="dxa"/>
            <w:shd w:val="clear" w:color="auto" w:fill="auto"/>
          </w:tcPr>
          <w:p w:rsidR="00E23F0A" w:rsidRPr="00E23F0A" w:rsidRDefault="00E23F0A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538 084.98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9541E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9541E">
            <w:pPr>
              <w:widowControl w:val="0"/>
              <w:autoSpaceDE w:val="0"/>
              <w:autoSpaceDN w:val="0"/>
              <w:adjustRightInd w:val="0"/>
            </w:pPr>
            <w:r>
              <w:t>13,8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Начальник Отдела по управлению муниципальным </w:t>
            </w:r>
            <w:r>
              <w:lastRenderedPageBreak/>
              <w:t>имуществом города Бородино Красноярского края</w:t>
            </w:r>
          </w:p>
        </w:tc>
        <w:tc>
          <w:tcPr>
            <w:tcW w:w="2340" w:type="dxa"/>
            <w:shd w:val="clear" w:color="auto" w:fill="auto"/>
          </w:tcPr>
          <w:p w:rsidR="00E23F0A" w:rsidRPr="0059541E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Карнаухова Надежда Геннадьевна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336 306,11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115 000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541E" w:rsidRPr="005579F2" w:rsidTr="005C5A1F">
        <w:tc>
          <w:tcPr>
            <w:tcW w:w="2448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9541E" w:rsidRPr="005B36B1" w:rsidRDefault="0059541E" w:rsidP="0059541E">
            <w:r w:rsidRPr="005B36B1"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59541E" w:rsidRPr="005B36B1" w:rsidRDefault="0059541E" w:rsidP="0059541E">
            <w:r w:rsidRPr="005B36B1">
              <w:t>-</w:t>
            </w:r>
          </w:p>
        </w:tc>
        <w:tc>
          <w:tcPr>
            <w:tcW w:w="1194" w:type="dxa"/>
            <w:shd w:val="clear" w:color="auto" w:fill="auto"/>
          </w:tcPr>
          <w:p w:rsidR="0059541E" w:rsidRPr="005B36B1" w:rsidRDefault="0059541E" w:rsidP="0059541E">
            <w:r w:rsidRPr="005B36B1">
              <w:t>-</w:t>
            </w:r>
          </w:p>
        </w:tc>
        <w:tc>
          <w:tcPr>
            <w:tcW w:w="1215" w:type="dxa"/>
            <w:shd w:val="clear" w:color="auto" w:fill="auto"/>
          </w:tcPr>
          <w:p w:rsidR="0059541E" w:rsidRPr="005B36B1" w:rsidRDefault="0059541E" w:rsidP="0059541E">
            <w:r w:rsidRPr="005B36B1"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Default="0059541E" w:rsidP="0059541E">
            <w:r w:rsidRPr="005B36B1"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541E" w:rsidRPr="005579F2" w:rsidTr="005C5A1F">
        <w:tc>
          <w:tcPr>
            <w:tcW w:w="2448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9541E" w:rsidRPr="005A165F" w:rsidRDefault="0059541E" w:rsidP="0059541E">
            <w:r w:rsidRPr="005A165F">
              <w:t>Несовершеннолетн</w:t>
            </w:r>
            <w:r>
              <w:t>яя</w:t>
            </w:r>
            <w:r w:rsidRPr="005A165F">
              <w:t xml:space="preserve"> </w:t>
            </w:r>
            <w:r>
              <w:t>дочь</w:t>
            </w:r>
          </w:p>
        </w:tc>
        <w:tc>
          <w:tcPr>
            <w:tcW w:w="1522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1194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1215" w:type="dxa"/>
            <w:shd w:val="clear" w:color="auto" w:fill="auto"/>
          </w:tcPr>
          <w:p w:rsidR="0059541E" w:rsidRPr="005A165F" w:rsidRDefault="0059541E" w:rsidP="0059541E">
            <w:r w:rsidRPr="005A165F"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Default="0059541E" w:rsidP="0059541E">
            <w:r w:rsidRPr="005A165F"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9541E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Корботова Елена Валерьевна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370 079,62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59541E" w:rsidP="005579F2">
            <w:pPr>
              <w:widowControl w:val="0"/>
              <w:autoSpaceDE w:val="0"/>
              <w:autoSpaceDN w:val="0"/>
              <w:adjustRightInd w:val="0"/>
            </w:pPr>
            <w:r>
              <w:t>586 177,77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59,5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9541E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CHEVROLET</w:t>
            </w:r>
            <w:r w:rsidRPr="0059541E">
              <w:t xml:space="preserve"> </w:t>
            </w:r>
            <w:r>
              <w:rPr>
                <w:lang w:val="en-US"/>
              </w:rPr>
              <w:t>LACETTI</w:t>
            </w:r>
            <w:r w:rsidR="0059541E">
              <w:t xml:space="preserve">; легковой автомобиль </w:t>
            </w:r>
            <w:r w:rsidR="0059541E">
              <w:rPr>
                <w:lang w:val="en-US"/>
              </w:rPr>
              <w:t>DAEWOO</w:t>
            </w:r>
            <w:r w:rsidR="0059541E" w:rsidRPr="0059541E">
              <w:t xml:space="preserve"> </w:t>
            </w:r>
            <w:r w:rsidR="0059541E">
              <w:rPr>
                <w:lang w:val="en-US"/>
              </w:rPr>
              <w:t>GENTRA</w:t>
            </w:r>
          </w:p>
        </w:tc>
        <w:tc>
          <w:tcPr>
            <w:tcW w:w="1146" w:type="dxa"/>
            <w:shd w:val="clear" w:color="auto" w:fill="auto"/>
          </w:tcPr>
          <w:p w:rsidR="00E23F0A" w:rsidRPr="00D15673" w:rsidRDefault="00E23F0A" w:rsidP="00DE5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D15673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D15673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бухгалтер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Догорова Елена Александровна</w:t>
            </w:r>
          </w:p>
        </w:tc>
        <w:tc>
          <w:tcPr>
            <w:tcW w:w="1522" w:type="dxa"/>
            <w:shd w:val="clear" w:color="auto" w:fill="auto"/>
          </w:tcPr>
          <w:p w:rsidR="00E23F0A" w:rsidRPr="002E6568" w:rsidRDefault="002E656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404 376.28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49,4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2E6568" w:rsidRDefault="002E6568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737 853.96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21,1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DE5408" w:rsidRDefault="00E23F0A" w:rsidP="00DE5408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2E6568">
              <w:rPr>
                <w:lang w:val="en-US"/>
              </w:rPr>
              <w:t>MITSUBISHI</w:t>
            </w:r>
            <w:r w:rsidR="002E6568" w:rsidRPr="002E6568">
              <w:t xml:space="preserve"> </w:t>
            </w:r>
            <w:r w:rsidR="002E6568">
              <w:rPr>
                <w:lang w:val="en-US"/>
              </w:rPr>
              <w:t>PAJERO</w:t>
            </w:r>
            <w:r>
              <w:t>;</w:t>
            </w:r>
          </w:p>
          <w:p w:rsidR="00E23F0A" w:rsidRPr="002E6568" w:rsidRDefault="00E23F0A" w:rsidP="00DE5408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УАЗ</w:t>
            </w:r>
            <w:r w:rsidR="002E6568" w:rsidRPr="002E6568">
              <w:t xml:space="preserve"> 33962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Заместитель главного бухгалтера</w:t>
            </w:r>
          </w:p>
        </w:tc>
        <w:tc>
          <w:tcPr>
            <w:tcW w:w="2340" w:type="dxa"/>
            <w:shd w:val="clear" w:color="auto" w:fill="auto"/>
          </w:tcPr>
          <w:p w:rsidR="00E23F0A" w:rsidRPr="0002593B" w:rsidRDefault="00E23F0A" w:rsidP="005579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86C75">
              <w:t>Шестак Василиса Валерьевна</w:t>
            </w:r>
          </w:p>
        </w:tc>
        <w:tc>
          <w:tcPr>
            <w:tcW w:w="1522" w:type="dxa"/>
            <w:shd w:val="clear" w:color="auto" w:fill="auto"/>
          </w:tcPr>
          <w:p w:rsidR="00E23F0A" w:rsidRPr="00786C75" w:rsidRDefault="00786C7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311 602.37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1 500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786C75" w:rsidRDefault="00786C7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289 882.38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B976E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дочерь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основной деятельности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Банина Елена Александровна</w:t>
            </w:r>
          </w:p>
        </w:tc>
        <w:tc>
          <w:tcPr>
            <w:tcW w:w="1522" w:type="dxa"/>
            <w:shd w:val="clear" w:color="auto" w:fill="auto"/>
          </w:tcPr>
          <w:p w:rsidR="00E23F0A" w:rsidRPr="00786C75" w:rsidRDefault="00786C75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565 891.08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совместная 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786C75" w:rsidRDefault="00E23F0A" w:rsidP="00786C75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 xml:space="preserve">TOYOTA </w:t>
            </w:r>
            <w:r w:rsidR="00786C75">
              <w:rPr>
                <w:lang w:val="en-US"/>
              </w:rPr>
              <w:t>CAMRY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786C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86C75">
              <w:t> 351 135,65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Колпаков Владимир Александрович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786C75" w:rsidP="005579F2">
            <w:pPr>
              <w:widowControl w:val="0"/>
              <w:autoSpaceDE w:val="0"/>
              <w:autoSpaceDN w:val="0"/>
              <w:adjustRightInd w:val="0"/>
            </w:pPr>
            <w:r>
              <w:t>584 377,09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E23F0A" w:rsidRPr="00672B82" w:rsidRDefault="00E23F0A" w:rsidP="005579F2">
            <w:pPr>
              <w:widowControl w:val="0"/>
              <w:autoSpaceDE w:val="0"/>
              <w:autoSpaceDN w:val="0"/>
              <w:adjustRightInd w:val="0"/>
            </w:pPr>
            <w:r w:rsidRPr="00672B82">
              <w:t>671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4E305C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103,4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786C75" w:rsidP="005579F2">
            <w:pPr>
              <w:widowControl w:val="0"/>
              <w:autoSpaceDE w:val="0"/>
              <w:autoSpaceDN w:val="0"/>
              <w:adjustRightInd w:val="0"/>
            </w:pPr>
            <w:r>
              <w:t>387 235,10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</w:t>
            </w:r>
            <w:r>
              <w:lastRenderedPageBreak/>
              <w:t>ый участок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804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C931B4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2/5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103,4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Михнюкевич Наталья Аркадьевна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786C75" w:rsidP="005579F2">
            <w:pPr>
              <w:widowControl w:val="0"/>
              <w:autoSpaceDE w:val="0"/>
              <w:autoSpaceDN w:val="0"/>
              <w:adjustRightInd w:val="0"/>
            </w:pPr>
            <w:r>
              <w:t>229 959,89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786C75">
            <w:pPr>
              <w:widowControl w:val="0"/>
              <w:autoSpaceDE w:val="0"/>
              <w:autoSpaceDN w:val="0"/>
              <w:adjustRightInd w:val="0"/>
            </w:pPr>
            <w:r>
              <w:t>106,</w:t>
            </w:r>
            <w:r w:rsidR="00786C75">
              <w:t>9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48,6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786C75" w:rsidP="005579F2">
            <w:pPr>
              <w:widowControl w:val="0"/>
              <w:autoSpaceDE w:val="0"/>
              <w:autoSpaceDN w:val="0"/>
              <w:adjustRightInd w:val="0"/>
            </w:pPr>
            <w:r>
              <w:t>606 139,86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786C75">
            <w:pPr>
              <w:widowControl w:val="0"/>
              <w:autoSpaceDE w:val="0"/>
              <w:autoSpaceDN w:val="0"/>
              <w:adjustRightInd w:val="0"/>
            </w:pPr>
            <w:r>
              <w:t>106,</w:t>
            </w:r>
            <w:r w:rsidR="00786C75">
              <w:t>9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Нива Шевроле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1/5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F7457E">
            <w:pPr>
              <w:widowControl w:val="0"/>
              <w:autoSpaceDE w:val="0"/>
              <w:autoSpaceDN w:val="0"/>
              <w:adjustRightInd w:val="0"/>
            </w:pPr>
            <w:r>
              <w:t>106,</w:t>
            </w:r>
            <w:r w:rsidR="00F7457E">
              <w:t>9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основной деятельности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Савицкая Ольга Евгеньевна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225 078,56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1/3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989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1/3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327,9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411 642,38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C931B4" w:rsidRDefault="00E23F0A" w:rsidP="00F7457E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="00F7457E">
              <w:rPr>
                <w:lang w:val="en-US"/>
              </w:rPr>
              <w:t>OPEL ASTRA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457E" w:rsidRPr="005579F2" w:rsidTr="005C5A1F">
        <w:tc>
          <w:tcPr>
            <w:tcW w:w="2448" w:type="dxa"/>
            <w:shd w:val="clear" w:color="auto" w:fill="auto"/>
          </w:tcPr>
          <w:p w:rsidR="00F7457E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F7457E" w:rsidRPr="00F7457E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F7457E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F7457E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F7457E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7457E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F7457E" w:rsidRDefault="00F7457E" w:rsidP="00F745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7457E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7457E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7457E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охране прав детей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Позднякова Евгения Михайловна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280 226,24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общая совместная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48,2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464 074,87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общая совместная 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48,2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22147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OPA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вопросам общего образования и воспитания</w:t>
            </w: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Ромазанова Любовь Николаевна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299 499,44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63,8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524 993,37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F7457E" w:rsidP="005579F2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23F0A" w:rsidRPr="00221472" w:rsidRDefault="00E23F0A" w:rsidP="0022147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221472">
              <w:t xml:space="preserve"> </w:t>
            </w:r>
            <w:r>
              <w:rPr>
                <w:lang w:val="en-US"/>
              </w:rPr>
              <w:t>COROLLA</w:t>
            </w:r>
            <w:r w:rsidRPr="00221472">
              <w:t xml:space="preserve"> </w:t>
            </w:r>
            <w:r>
              <w:rPr>
                <w:lang w:val="en-US"/>
              </w:rPr>
              <w:t>AXIO</w:t>
            </w: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F0A" w:rsidRPr="005579F2" w:rsidTr="005C5A1F">
        <w:tc>
          <w:tcPr>
            <w:tcW w:w="2448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23F0A" w:rsidRPr="005579F2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гражданской обороне, чрезвычайным ситуациям  пожарной безопасности</w:t>
            </w:r>
          </w:p>
        </w:tc>
        <w:tc>
          <w:tcPr>
            <w:tcW w:w="2340" w:type="dxa"/>
            <w:shd w:val="clear" w:color="auto" w:fill="auto"/>
          </w:tcPr>
          <w:p w:rsidR="001722B1" w:rsidRPr="00817D05" w:rsidRDefault="001722B1" w:rsidP="005579F2">
            <w:pPr>
              <w:widowControl w:val="0"/>
              <w:autoSpaceDE w:val="0"/>
              <w:autoSpaceDN w:val="0"/>
              <w:adjustRightInd w:val="0"/>
            </w:pPr>
            <w:r w:rsidRPr="00817D05">
              <w:t>Серебряков Валерий Георгиевич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536 250,83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C003E7">
            <w:pPr>
              <w:widowControl w:val="0"/>
              <w:autoSpaceDE w:val="0"/>
              <w:autoSpaceDN w:val="0"/>
              <w:adjustRightInd w:val="0"/>
            </w:pPr>
            <w:r>
              <w:t>1 219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0A42F9" w:rsidRDefault="001722B1" w:rsidP="001722B1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AVENSIS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15" w:type="dxa"/>
            <w:shd w:val="clear" w:color="auto" w:fill="auto"/>
          </w:tcPr>
          <w:p w:rsidR="001722B1" w:rsidRPr="00672B82" w:rsidRDefault="001722B1" w:rsidP="00672B82">
            <w:pPr>
              <w:widowControl w:val="0"/>
              <w:autoSpaceDE w:val="0"/>
              <w:autoSpaceDN w:val="0"/>
              <w:adjustRightInd w:val="0"/>
            </w:pPr>
            <w:r>
              <w:t>178,7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0A42F9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522" w:type="dxa"/>
            <w:shd w:val="clear" w:color="auto" w:fill="auto"/>
          </w:tcPr>
          <w:p w:rsidR="001722B1" w:rsidRPr="001722B1" w:rsidRDefault="001722B1" w:rsidP="001722B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188 202</w:t>
            </w:r>
            <w:r>
              <w:t>,</w:t>
            </w:r>
            <w:r>
              <w:rPr>
                <w:lang w:val="en-US"/>
              </w:rPr>
              <w:t>72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722B1" w:rsidRPr="001722B1" w:rsidRDefault="001722B1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68.5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специалист-юрист</w:t>
            </w: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1247E8">
            <w:pPr>
              <w:widowControl w:val="0"/>
              <w:autoSpaceDE w:val="0"/>
              <w:autoSpaceDN w:val="0"/>
              <w:adjustRightInd w:val="0"/>
            </w:pPr>
            <w:r>
              <w:t xml:space="preserve">Васильева Ольга Викторовна </w:t>
            </w:r>
          </w:p>
        </w:tc>
        <w:tc>
          <w:tcPr>
            <w:tcW w:w="1522" w:type="dxa"/>
            <w:shd w:val="clear" w:color="auto" w:fill="auto"/>
          </w:tcPr>
          <w:p w:rsidR="001722B1" w:rsidRPr="001722B1" w:rsidRDefault="001722B1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428 185</w:t>
            </w:r>
            <w:r>
              <w:t>,</w:t>
            </w:r>
            <w:r>
              <w:rPr>
                <w:lang w:val="en-US"/>
              </w:rPr>
              <w:t>23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A207BB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 VITZ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Федорова Вера Ивановна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421 807,72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Бахридинова Анна Викторовна</w:t>
            </w: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273 902,01</w:t>
            </w:r>
          </w:p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60F3" w:rsidRPr="005579F2" w:rsidTr="005C5A1F">
        <w:tc>
          <w:tcPr>
            <w:tcW w:w="2448" w:type="dxa"/>
            <w:shd w:val="clear" w:color="auto" w:fill="auto"/>
          </w:tcPr>
          <w:p w:rsidR="00CA60F3" w:rsidRDefault="00CA60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CA60F3" w:rsidRDefault="00CA60F3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CA60F3" w:rsidRDefault="00CA60F3" w:rsidP="005579F2">
            <w:pPr>
              <w:widowControl w:val="0"/>
              <w:autoSpaceDE w:val="0"/>
              <w:autoSpaceDN w:val="0"/>
              <w:adjustRightInd w:val="0"/>
            </w:pPr>
            <w:r>
              <w:t>430 614,83</w:t>
            </w:r>
          </w:p>
        </w:tc>
        <w:tc>
          <w:tcPr>
            <w:tcW w:w="1194" w:type="dxa"/>
            <w:shd w:val="clear" w:color="auto" w:fill="auto"/>
          </w:tcPr>
          <w:p w:rsidR="00CA60F3" w:rsidRDefault="00CA60F3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CA60F3" w:rsidRDefault="00CA60F3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CA60F3" w:rsidRDefault="00CA60F3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bookmarkStart w:id="0" w:name="_GoBack"/>
            <w:bookmarkEnd w:id="0"/>
          </w:p>
        </w:tc>
        <w:tc>
          <w:tcPr>
            <w:tcW w:w="1914" w:type="dxa"/>
            <w:shd w:val="clear" w:color="auto" w:fill="auto"/>
          </w:tcPr>
          <w:p w:rsidR="00CA60F3" w:rsidRPr="005579F2" w:rsidRDefault="00CA60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CA60F3" w:rsidRPr="005579F2" w:rsidRDefault="00CA60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CA60F3" w:rsidRPr="005579F2" w:rsidRDefault="00CA60F3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CA60F3" w:rsidRPr="005579F2" w:rsidRDefault="00CA60F3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вопросам архивного дела</w:t>
            </w: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Крашенинникова Лариса Михайловна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283 022,64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48,5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Соколова Виктория Александровна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247 741,06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1722B1">
            <w:pPr>
              <w:widowControl w:val="0"/>
              <w:autoSpaceDE w:val="0"/>
              <w:autoSpaceDN w:val="0"/>
              <w:adjustRightInd w:val="0"/>
            </w:pPr>
            <w:r>
              <w:t>33,1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A207BB" w:rsidRDefault="001722B1" w:rsidP="005F46F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 xml:space="preserve">NISSAN </w:t>
            </w:r>
            <w:r w:rsidR="005F46FA">
              <w:rPr>
                <w:lang w:val="en-US"/>
              </w:rPr>
              <w:t>QASHGAI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722B1" w:rsidRPr="005F46FA" w:rsidRDefault="005F46FA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1 020 000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57,7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Бутылина Ирина Валерьевна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263 351,42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1/4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58,6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500 383,33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1/4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58,6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6B7F0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ВАЗ-21213; легковой автомобиль </w:t>
            </w:r>
            <w:r>
              <w:rPr>
                <w:lang w:val="en-US"/>
              </w:rPr>
              <w:t>VOLKSWAGEN</w:t>
            </w:r>
            <w:r w:rsidRPr="006B7F02">
              <w:t xml:space="preserve"> </w:t>
            </w:r>
            <w:r>
              <w:rPr>
                <w:lang w:val="en-US"/>
              </w:rPr>
              <w:t>POLO</w:t>
            </w:r>
            <w:r>
              <w:t>; автоприцеп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F46FA" w:rsidRPr="005579F2" w:rsidTr="005C5A1F">
        <w:tc>
          <w:tcPr>
            <w:tcW w:w="2448" w:type="dxa"/>
            <w:shd w:val="clear" w:color="auto" w:fill="auto"/>
          </w:tcPr>
          <w:p w:rsidR="005F46FA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5F46FA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5F46FA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5F46FA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5F46FA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22,4</w:t>
            </w:r>
          </w:p>
        </w:tc>
        <w:tc>
          <w:tcPr>
            <w:tcW w:w="966" w:type="dxa"/>
            <w:shd w:val="clear" w:color="auto" w:fill="auto"/>
          </w:tcPr>
          <w:p w:rsidR="005F46FA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5F46FA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5F46FA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5F46FA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5F46FA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10 035,25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58,6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1215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43,3</w:t>
            </w:r>
          </w:p>
        </w:tc>
        <w:tc>
          <w:tcPr>
            <w:tcW w:w="96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Машинцева Ирина Александровна</w:t>
            </w:r>
          </w:p>
        </w:tc>
        <w:tc>
          <w:tcPr>
            <w:tcW w:w="1522" w:type="dxa"/>
            <w:shd w:val="clear" w:color="auto" w:fill="auto"/>
          </w:tcPr>
          <w:p w:rsidR="001722B1" w:rsidRPr="00672B82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64 002,01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722B1" w:rsidRPr="00672B82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364 233,16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41,0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ВАЗ-2105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1722B1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5F46FA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по дополнительному </w:t>
            </w:r>
            <w:r>
              <w:lastRenderedPageBreak/>
              <w:t>образованию и воспитанию</w:t>
            </w: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Окунева Галина Ивановна</w:t>
            </w:r>
          </w:p>
        </w:tc>
        <w:tc>
          <w:tcPr>
            <w:tcW w:w="1522" w:type="dxa"/>
            <w:shd w:val="clear" w:color="auto" w:fill="auto"/>
          </w:tcPr>
          <w:p w:rsidR="001722B1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426 153,28</w:t>
            </w:r>
          </w:p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долевая </w:t>
            </w:r>
            <w:r>
              <w:lastRenderedPageBreak/>
              <w:t>1/3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81,9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F0521C">
            <w:pPr>
              <w:widowControl w:val="0"/>
              <w:autoSpaceDE w:val="0"/>
              <w:autoSpaceDN w:val="0"/>
              <w:adjustRightInd w:val="0"/>
            </w:pPr>
            <w:r>
              <w:t>31,</w:t>
            </w:r>
            <w:r w:rsidR="00F0521C">
              <w:t>5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722B1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622 250,64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1/3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81,9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Default="00F0521C" w:rsidP="005579F2">
            <w:pPr>
              <w:widowControl w:val="0"/>
              <w:autoSpaceDE w:val="0"/>
              <w:autoSpaceDN w:val="0"/>
              <w:adjustRightInd w:val="0"/>
            </w:pPr>
            <w:r w:rsidRPr="00F0521C">
              <w:t>Легковой автомобиль ВАЗ-210</w:t>
            </w:r>
            <w:r>
              <w:t>11;</w:t>
            </w:r>
          </w:p>
          <w:p w:rsidR="00F0521C" w:rsidRPr="00F0521C" w:rsidRDefault="00F0521C" w:rsidP="00F0521C">
            <w:pPr>
              <w:widowControl w:val="0"/>
              <w:autoSpaceDE w:val="0"/>
              <w:autoSpaceDN w:val="0"/>
              <w:adjustRightInd w:val="0"/>
            </w:pPr>
            <w:r w:rsidRPr="00F0521C"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F0521C">
              <w:t xml:space="preserve"> </w:t>
            </w:r>
            <w:r>
              <w:rPr>
                <w:lang w:val="en-US"/>
              </w:rPr>
              <w:t>VISTA</w:t>
            </w:r>
            <w:r>
              <w:t>; мотоцикл «Урал»; мотоцикл «Урал»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1722B1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31,5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дача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1 200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F0521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0521C">
              <w:t>0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Pr="00E0232E" w:rsidRDefault="001722B1" w:rsidP="00E0232E">
            <w:pPr>
              <w:widowControl w:val="0"/>
              <w:autoSpaceDE w:val="0"/>
              <w:autoSpaceDN w:val="0"/>
              <w:adjustRightInd w:val="0"/>
            </w:pPr>
            <w:r w:rsidRPr="00E0232E">
              <w:t>Объект незавершенного строительства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124,8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521C" w:rsidRPr="005579F2" w:rsidTr="005C5A1F">
        <w:tc>
          <w:tcPr>
            <w:tcW w:w="2448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F0521C" w:rsidRPr="00E0232E" w:rsidRDefault="00F0521C" w:rsidP="00F0521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1 016</w:t>
            </w:r>
          </w:p>
        </w:tc>
        <w:tc>
          <w:tcPr>
            <w:tcW w:w="966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по решению вопросов в области архитектуры и </w:t>
            </w:r>
            <w:r>
              <w:lastRenderedPageBreak/>
              <w:t>градостроительства</w:t>
            </w:r>
          </w:p>
        </w:tc>
        <w:tc>
          <w:tcPr>
            <w:tcW w:w="2340" w:type="dxa"/>
            <w:shd w:val="clear" w:color="auto" w:fill="auto"/>
          </w:tcPr>
          <w:p w:rsidR="001722B1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Клименко</w:t>
            </w:r>
            <w:r w:rsidR="001722B1">
              <w:t xml:space="preserve"> Кристина Владимировна</w:t>
            </w:r>
          </w:p>
        </w:tc>
        <w:tc>
          <w:tcPr>
            <w:tcW w:w="1522" w:type="dxa"/>
            <w:shd w:val="clear" w:color="auto" w:fill="auto"/>
          </w:tcPr>
          <w:p w:rsidR="001722B1" w:rsidRPr="00672B82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92 325,25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2/5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F0521C" w:rsidRDefault="00F0521C" w:rsidP="00F0521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0521C">
              <w:t xml:space="preserve">Легковой автомобиль </w:t>
            </w:r>
            <w:r>
              <w:rPr>
                <w:lang w:val="en-US"/>
              </w:rPr>
              <w:t>BMW 523i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0521C" w:rsidRPr="005579F2" w:rsidTr="005C5A1F">
        <w:tc>
          <w:tcPr>
            <w:tcW w:w="2448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F0521C" w:rsidRP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251 901,27</w:t>
            </w:r>
          </w:p>
        </w:tc>
        <w:tc>
          <w:tcPr>
            <w:tcW w:w="1194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F0521C" w:rsidRDefault="00F0521C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F0521C" w:rsidRPr="00F0521C" w:rsidRDefault="00F0521C" w:rsidP="00F052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F0521C" w:rsidRPr="005579F2" w:rsidRDefault="00F0521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3/5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47,6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 w:rsidRPr="006D51E4"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Помелова Александра Викторовна</w:t>
            </w:r>
          </w:p>
        </w:tc>
        <w:tc>
          <w:tcPr>
            <w:tcW w:w="1522" w:type="dxa"/>
            <w:shd w:val="clear" w:color="auto" w:fill="auto"/>
          </w:tcPr>
          <w:p w:rsidR="001722B1" w:rsidRDefault="0011372D" w:rsidP="005579F2">
            <w:pPr>
              <w:widowControl w:val="0"/>
              <w:autoSpaceDE w:val="0"/>
              <w:autoSpaceDN w:val="0"/>
              <w:adjustRightInd w:val="0"/>
            </w:pPr>
            <w:r>
              <w:t>88 450,0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62,3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722B1" w:rsidRDefault="0011372D" w:rsidP="005579F2">
            <w:pPr>
              <w:widowControl w:val="0"/>
              <w:autoSpaceDE w:val="0"/>
              <w:autoSpaceDN w:val="0"/>
              <w:adjustRightInd w:val="0"/>
            </w:pPr>
            <w:r>
              <w:t>345 436,0</w:t>
            </w:r>
          </w:p>
          <w:p w:rsidR="0011372D" w:rsidRDefault="0011372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1133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460EB5" w:rsidRDefault="001722B1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TOYOTA PROBOX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долевая 1/2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62,3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372D" w:rsidRPr="005579F2" w:rsidTr="005C5A1F">
        <w:tc>
          <w:tcPr>
            <w:tcW w:w="2448" w:type="dxa"/>
            <w:shd w:val="clear" w:color="auto" w:fill="auto"/>
          </w:tcPr>
          <w:p w:rsidR="0011372D" w:rsidRPr="005579F2" w:rsidRDefault="0011372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1372D" w:rsidRPr="00385733" w:rsidRDefault="0011372D" w:rsidP="00ED28D9">
            <w:r w:rsidRPr="00385733"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1372D" w:rsidRPr="00385733" w:rsidRDefault="0011372D" w:rsidP="00ED28D9">
            <w:r w:rsidRPr="00385733">
              <w:t>-</w:t>
            </w:r>
          </w:p>
        </w:tc>
        <w:tc>
          <w:tcPr>
            <w:tcW w:w="1194" w:type="dxa"/>
            <w:shd w:val="clear" w:color="auto" w:fill="auto"/>
          </w:tcPr>
          <w:p w:rsidR="0011372D" w:rsidRPr="00385733" w:rsidRDefault="0011372D" w:rsidP="00ED28D9">
            <w:r w:rsidRPr="00385733">
              <w:t>-</w:t>
            </w:r>
          </w:p>
        </w:tc>
        <w:tc>
          <w:tcPr>
            <w:tcW w:w="1215" w:type="dxa"/>
            <w:shd w:val="clear" w:color="auto" w:fill="auto"/>
          </w:tcPr>
          <w:p w:rsidR="0011372D" w:rsidRPr="00385733" w:rsidRDefault="0011372D" w:rsidP="00ED28D9">
            <w:r w:rsidRPr="00385733">
              <w:t>-</w:t>
            </w:r>
          </w:p>
        </w:tc>
        <w:tc>
          <w:tcPr>
            <w:tcW w:w="966" w:type="dxa"/>
            <w:shd w:val="clear" w:color="auto" w:fill="auto"/>
          </w:tcPr>
          <w:p w:rsidR="0011372D" w:rsidRPr="00385733" w:rsidRDefault="0011372D" w:rsidP="00ED28D9">
            <w:r w:rsidRPr="00385733">
              <w:t>-</w:t>
            </w:r>
          </w:p>
        </w:tc>
        <w:tc>
          <w:tcPr>
            <w:tcW w:w="1914" w:type="dxa"/>
            <w:shd w:val="clear" w:color="auto" w:fill="auto"/>
          </w:tcPr>
          <w:p w:rsidR="0011372D" w:rsidRDefault="0011372D" w:rsidP="00ED28D9">
            <w:r w:rsidRPr="00385733">
              <w:t>-</w:t>
            </w:r>
          </w:p>
        </w:tc>
        <w:tc>
          <w:tcPr>
            <w:tcW w:w="1146" w:type="dxa"/>
            <w:shd w:val="clear" w:color="auto" w:fill="auto"/>
          </w:tcPr>
          <w:p w:rsidR="0011372D" w:rsidRPr="005579F2" w:rsidRDefault="0011372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1372D" w:rsidRPr="005579F2" w:rsidRDefault="0011372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1372D" w:rsidRPr="005579F2" w:rsidRDefault="0011372D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Блинова Юлия Геннадьевна</w:t>
            </w:r>
          </w:p>
        </w:tc>
        <w:tc>
          <w:tcPr>
            <w:tcW w:w="1522" w:type="dxa"/>
            <w:shd w:val="clear" w:color="auto" w:fill="auto"/>
          </w:tcPr>
          <w:p w:rsidR="001722B1" w:rsidRDefault="0011372D" w:rsidP="005579F2">
            <w:pPr>
              <w:widowControl w:val="0"/>
              <w:autoSpaceDE w:val="0"/>
              <w:autoSpaceDN w:val="0"/>
              <w:adjustRightInd w:val="0"/>
            </w:pPr>
            <w:r>
              <w:t>225 401,22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1722B1" w:rsidRDefault="0011372D" w:rsidP="005579F2">
            <w:pPr>
              <w:widowControl w:val="0"/>
              <w:autoSpaceDE w:val="0"/>
              <w:autoSpaceDN w:val="0"/>
              <w:adjustRightInd w:val="0"/>
            </w:pPr>
            <w:r>
              <w:t>626 373,24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11372D" w:rsidRDefault="0011372D" w:rsidP="0011372D">
            <w:pPr>
              <w:widowControl w:val="0"/>
              <w:autoSpaceDE w:val="0"/>
              <w:autoSpaceDN w:val="0"/>
              <w:adjustRightInd w:val="0"/>
            </w:pPr>
            <w:r w:rsidRPr="0011372D">
              <w:t xml:space="preserve">Легковой автомобиль TOYOTA </w:t>
            </w:r>
            <w:r>
              <w:rPr>
                <w:lang w:val="en-US"/>
              </w:rPr>
              <w:t>CORONA</w:t>
            </w:r>
            <w:r w:rsidRPr="0011372D">
              <w:t xml:space="preserve"> </w:t>
            </w:r>
            <w:r>
              <w:rPr>
                <w:lang w:val="en-US"/>
              </w:rPr>
              <w:t>PREMIO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1722B1" w:rsidRPr="00A43D36" w:rsidRDefault="00A43D36" w:rsidP="00A43D3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4 404</w:t>
            </w:r>
            <w:r>
              <w:t>,</w:t>
            </w:r>
            <w:r>
              <w:rPr>
                <w:lang w:val="en-US"/>
              </w:rPr>
              <w:t>21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22B1" w:rsidRPr="005579F2" w:rsidTr="005C5A1F">
        <w:tc>
          <w:tcPr>
            <w:tcW w:w="2448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мобилизационной подготовке и секретному делопроизводству</w:t>
            </w:r>
          </w:p>
        </w:tc>
        <w:tc>
          <w:tcPr>
            <w:tcW w:w="2340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Ковалева Валентина Михайловна</w:t>
            </w:r>
          </w:p>
        </w:tc>
        <w:tc>
          <w:tcPr>
            <w:tcW w:w="1522" w:type="dxa"/>
            <w:shd w:val="clear" w:color="auto" w:fill="auto"/>
          </w:tcPr>
          <w:p w:rsidR="001722B1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360 430,32</w:t>
            </w:r>
          </w:p>
        </w:tc>
        <w:tc>
          <w:tcPr>
            <w:tcW w:w="1194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1722B1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42,8</w:t>
            </w:r>
          </w:p>
        </w:tc>
        <w:tc>
          <w:tcPr>
            <w:tcW w:w="966" w:type="dxa"/>
            <w:shd w:val="clear" w:color="auto" w:fill="auto"/>
          </w:tcPr>
          <w:p w:rsidR="001722B1" w:rsidRDefault="001722B1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1722B1" w:rsidRPr="005579F2" w:rsidRDefault="001722B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237 458,63</w:t>
            </w: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64,0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ED28D9">
            <w:pPr>
              <w:widowControl w:val="0"/>
              <w:autoSpaceDE w:val="0"/>
              <w:autoSpaceDN w:val="0"/>
              <w:adjustRightInd w:val="0"/>
            </w:pPr>
            <w:r>
              <w:t>Грузовой автомобиль ГАЗ-52</w:t>
            </w: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комиссии по делам несовершеннолетних</w:t>
            </w: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Демченко Галина Анатольевна</w:t>
            </w: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294 850,46</w:t>
            </w: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46,0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ВАЗ-2107</w:t>
            </w: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реализации молодежных проектов отдела культуры, спорта, молодежной политики и информационного обеспечения</w:t>
            </w: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Чепчец Лилия Юрьевна</w:t>
            </w: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311 986,85</w:t>
            </w: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46,0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AE3320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KIA MORNING</w:t>
            </w: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кадрам и охране труда</w:t>
            </w: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Никонова Марина Николаевна</w:t>
            </w: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273 598,91</w:t>
            </w: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31,0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B02A14" w:rsidRDefault="00A43D36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51,0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26,1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46,0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A43D36">
            <w:pPr>
              <w:widowControl w:val="0"/>
              <w:autoSpaceDE w:val="0"/>
              <w:autoSpaceDN w:val="0"/>
              <w:adjustRightInd w:val="0"/>
            </w:pPr>
            <w:r>
              <w:t>29,1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3D36" w:rsidRPr="005579F2" w:rsidTr="005C5A1F">
        <w:tc>
          <w:tcPr>
            <w:tcW w:w="2448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A43D36" w:rsidRPr="00B02A14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4 404,21</w:t>
            </w:r>
          </w:p>
        </w:tc>
        <w:tc>
          <w:tcPr>
            <w:tcW w:w="1194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½ доли</w:t>
            </w:r>
          </w:p>
        </w:tc>
        <w:tc>
          <w:tcPr>
            <w:tcW w:w="1215" w:type="dxa"/>
            <w:shd w:val="clear" w:color="auto" w:fill="auto"/>
          </w:tcPr>
          <w:p w:rsidR="00A43D36" w:rsidRDefault="00A43D36" w:rsidP="00C02B35">
            <w:pPr>
              <w:widowControl w:val="0"/>
              <w:autoSpaceDE w:val="0"/>
              <w:autoSpaceDN w:val="0"/>
              <w:adjustRightInd w:val="0"/>
            </w:pPr>
            <w:r>
              <w:t>105,</w:t>
            </w:r>
            <w:r w:rsidR="00C02B35">
              <w:t>8</w:t>
            </w:r>
          </w:p>
        </w:tc>
        <w:tc>
          <w:tcPr>
            <w:tcW w:w="966" w:type="dxa"/>
            <w:shd w:val="clear" w:color="auto" w:fill="auto"/>
          </w:tcPr>
          <w:p w:rsidR="00A43D36" w:rsidRDefault="00A43D36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A43D36" w:rsidRPr="005579F2" w:rsidRDefault="00A43D36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по охране прав детей отдела образования</w:t>
            </w:r>
          </w:p>
        </w:tc>
        <w:tc>
          <w:tcPr>
            <w:tcW w:w="2340" w:type="dxa"/>
            <w:shd w:val="clear" w:color="auto" w:fill="auto"/>
          </w:tcPr>
          <w:p w:rsidR="00ED28D9" w:rsidRDefault="00DA3AAE" w:rsidP="005579F2">
            <w:pPr>
              <w:widowControl w:val="0"/>
              <w:autoSpaceDE w:val="0"/>
              <w:autoSpaceDN w:val="0"/>
              <w:adjustRightInd w:val="0"/>
            </w:pPr>
            <w:r>
              <w:t>Петрищева</w:t>
            </w:r>
          </w:p>
          <w:p w:rsidR="00DA3AAE" w:rsidRDefault="00DA3AAE" w:rsidP="005579F2">
            <w:pPr>
              <w:widowControl w:val="0"/>
              <w:autoSpaceDE w:val="0"/>
              <w:autoSpaceDN w:val="0"/>
              <w:adjustRightInd w:val="0"/>
            </w:pPr>
            <w:r>
              <w:t>Оксана</w:t>
            </w:r>
          </w:p>
          <w:p w:rsidR="00DA3AAE" w:rsidRDefault="00DA3AAE" w:rsidP="005579F2">
            <w:pPr>
              <w:widowControl w:val="0"/>
              <w:autoSpaceDE w:val="0"/>
              <w:autoSpaceDN w:val="0"/>
              <w:adjustRightInd w:val="0"/>
            </w:pPr>
            <w:r>
              <w:t>Викторовна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4A0F62">
            <w:pPr>
              <w:widowControl w:val="0"/>
              <w:autoSpaceDE w:val="0"/>
              <w:autoSpaceDN w:val="0"/>
              <w:adjustRightInd w:val="0"/>
            </w:pPr>
            <w:r>
              <w:t>212 333,39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48,0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877 130,92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D28D9" w:rsidRP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Вицко</w:t>
            </w: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Анастасия </w:t>
            </w: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Николаевна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476 868,16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413 236,05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</w:t>
            </w:r>
            <w:r w:rsidRPr="004A0F62">
              <w:t>1/3</w:t>
            </w:r>
            <w:r>
              <w:t xml:space="preserve"> доли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43,7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ВАЗ-2105;</w:t>
            </w:r>
          </w:p>
          <w:p w:rsidR="004A0F62" w:rsidRPr="00C02B35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MAZDA</w:t>
            </w:r>
            <w:r w:rsidRPr="00C02B35">
              <w:t xml:space="preserve"> </w:t>
            </w:r>
            <w:r>
              <w:rPr>
                <w:lang w:val="en-US"/>
              </w:rPr>
              <w:t>TITAN</w:t>
            </w: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D28D9" w:rsidRP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 1/3 доли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43,7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 отдела планирования и экономического развития</w:t>
            </w: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Колесникова Светлана Николаевна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30 500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ВАЗ-2105</w:t>
            </w: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  <w:r w:rsidRPr="004A0F62">
              <w:t xml:space="preserve">Главный специалист по гражданской обороне, </w:t>
            </w:r>
            <w:r w:rsidRPr="004A0F62">
              <w:lastRenderedPageBreak/>
              <w:t>чрезвычайным ситуациям  пожарной безопасности</w:t>
            </w:r>
          </w:p>
        </w:tc>
        <w:tc>
          <w:tcPr>
            <w:tcW w:w="2340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Якоби</w:t>
            </w: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Александр</w:t>
            </w: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Владимирович</w:t>
            </w:r>
          </w:p>
        </w:tc>
        <w:tc>
          <w:tcPr>
            <w:tcW w:w="1522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2 739 475,71</w:t>
            </w: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1 114,0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ВАЗ-21150; </w:t>
            </w:r>
            <w:r>
              <w:lastRenderedPageBreak/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4A0F62">
              <w:t xml:space="preserve"> </w:t>
            </w:r>
            <w:r>
              <w:rPr>
                <w:lang w:val="en-US"/>
              </w:rPr>
              <w:t>GRANVIA</w:t>
            </w:r>
            <w:r>
              <w:t xml:space="preserve">; </w:t>
            </w:r>
          </w:p>
          <w:p w:rsidR="00ED28D9" w:rsidRP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УАЗ -3452</w:t>
            </w: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28D9" w:rsidRPr="005579F2" w:rsidTr="005C5A1F">
        <w:tc>
          <w:tcPr>
            <w:tcW w:w="2448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ED28D9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ED28D9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58,0</w:t>
            </w:r>
          </w:p>
        </w:tc>
        <w:tc>
          <w:tcPr>
            <w:tcW w:w="966" w:type="dxa"/>
            <w:shd w:val="clear" w:color="auto" w:fill="auto"/>
          </w:tcPr>
          <w:p w:rsidR="00ED28D9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ED28D9" w:rsidRPr="005579F2" w:rsidRDefault="00ED28D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0F62" w:rsidRPr="005579F2" w:rsidTr="005C5A1F">
        <w:tc>
          <w:tcPr>
            <w:tcW w:w="2448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15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54,0</w:t>
            </w:r>
          </w:p>
        </w:tc>
        <w:tc>
          <w:tcPr>
            <w:tcW w:w="966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0F62" w:rsidRPr="005579F2" w:rsidTr="005C5A1F">
        <w:tc>
          <w:tcPr>
            <w:tcW w:w="2448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15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966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0F62" w:rsidRPr="005579F2" w:rsidTr="005C5A1F">
        <w:tc>
          <w:tcPr>
            <w:tcW w:w="2448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56,0</w:t>
            </w:r>
          </w:p>
        </w:tc>
        <w:tc>
          <w:tcPr>
            <w:tcW w:w="966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0F62" w:rsidRPr="005579F2" w:rsidTr="005C5A1F">
        <w:tc>
          <w:tcPr>
            <w:tcW w:w="2448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2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15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52,0</w:t>
            </w:r>
          </w:p>
        </w:tc>
        <w:tc>
          <w:tcPr>
            <w:tcW w:w="966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0F62" w:rsidRPr="005579F2" w:rsidTr="005C5A1F">
        <w:tc>
          <w:tcPr>
            <w:tcW w:w="2448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жена</w:t>
            </w:r>
          </w:p>
        </w:tc>
        <w:tc>
          <w:tcPr>
            <w:tcW w:w="1522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432 551,93</w:t>
            </w:r>
          </w:p>
        </w:tc>
        <w:tc>
          <w:tcPr>
            <w:tcW w:w="1194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15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:rsidR="004A0F62" w:rsidRDefault="004A0F62" w:rsidP="005579F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14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4A0F62" w:rsidRPr="005579F2" w:rsidRDefault="004A0F62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52015" w:rsidRDefault="00752015"/>
    <w:sectPr w:rsidR="00752015" w:rsidSect="004A0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6D" w:rsidRDefault="00D62F6D">
      <w:r>
        <w:separator/>
      </w:r>
    </w:p>
  </w:endnote>
  <w:endnote w:type="continuationSeparator" w:id="0">
    <w:p w:rsidR="00D62F6D" w:rsidRDefault="00D6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6D" w:rsidRDefault="00D62F6D">
      <w:r>
        <w:separator/>
      </w:r>
    </w:p>
  </w:footnote>
  <w:footnote w:type="continuationSeparator" w:id="0">
    <w:p w:rsidR="00D62F6D" w:rsidRDefault="00D6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D9" w:rsidRDefault="00ED2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79F2"/>
    <w:rsid w:val="0002593B"/>
    <w:rsid w:val="00035BE7"/>
    <w:rsid w:val="000A42F9"/>
    <w:rsid w:val="000C4C75"/>
    <w:rsid w:val="001029DB"/>
    <w:rsid w:val="0011372D"/>
    <w:rsid w:val="001232D6"/>
    <w:rsid w:val="001247E8"/>
    <w:rsid w:val="001722B1"/>
    <w:rsid w:val="001F7CB7"/>
    <w:rsid w:val="00221472"/>
    <w:rsid w:val="002678C0"/>
    <w:rsid w:val="002E6568"/>
    <w:rsid w:val="003872BF"/>
    <w:rsid w:val="00460EB5"/>
    <w:rsid w:val="004A0F62"/>
    <w:rsid w:val="004E305C"/>
    <w:rsid w:val="004F6048"/>
    <w:rsid w:val="00501545"/>
    <w:rsid w:val="005579F2"/>
    <w:rsid w:val="0059541E"/>
    <w:rsid w:val="005C5A1F"/>
    <w:rsid w:val="005F46FA"/>
    <w:rsid w:val="00672B82"/>
    <w:rsid w:val="006B7F02"/>
    <w:rsid w:val="006C2943"/>
    <w:rsid w:val="006D51E4"/>
    <w:rsid w:val="00716448"/>
    <w:rsid w:val="00752015"/>
    <w:rsid w:val="00786C75"/>
    <w:rsid w:val="0079556E"/>
    <w:rsid w:val="007D643C"/>
    <w:rsid w:val="00800806"/>
    <w:rsid w:val="00817D05"/>
    <w:rsid w:val="00841921"/>
    <w:rsid w:val="00851E3C"/>
    <w:rsid w:val="008550A6"/>
    <w:rsid w:val="009E688A"/>
    <w:rsid w:val="00A062D4"/>
    <w:rsid w:val="00A207BB"/>
    <w:rsid w:val="00A43D36"/>
    <w:rsid w:val="00A52A66"/>
    <w:rsid w:val="00AE3320"/>
    <w:rsid w:val="00B02A14"/>
    <w:rsid w:val="00B976E2"/>
    <w:rsid w:val="00BA594A"/>
    <w:rsid w:val="00BA6BC5"/>
    <w:rsid w:val="00BC03D7"/>
    <w:rsid w:val="00BD63A8"/>
    <w:rsid w:val="00C003E7"/>
    <w:rsid w:val="00C02B35"/>
    <w:rsid w:val="00C72A80"/>
    <w:rsid w:val="00C82263"/>
    <w:rsid w:val="00C90B68"/>
    <w:rsid w:val="00C931B4"/>
    <w:rsid w:val="00CA60F3"/>
    <w:rsid w:val="00CE2AE5"/>
    <w:rsid w:val="00D15673"/>
    <w:rsid w:val="00D62F6D"/>
    <w:rsid w:val="00DA3AAE"/>
    <w:rsid w:val="00DB5CC6"/>
    <w:rsid w:val="00DE5408"/>
    <w:rsid w:val="00E0232E"/>
    <w:rsid w:val="00E23F0A"/>
    <w:rsid w:val="00E92A03"/>
    <w:rsid w:val="00E9624B"/>
    <w:rsid w:val="00ED28D9"/>
    <w:rsid w:val="00F0521C"/>
    <w:rsid w:val="00F7457E"/>
    <w:rsid w:val="00F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9A0C-76A3-4D67-BAB2-6ABC0BBD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2013-04-20T05:30:00Z</dcterms:created>
  <dcterms:modified xsi:type="dcterms:W3CDTF">2014-05-16T06:59:00Z</dcterms:modified>
</cp:coreProperties>
</file>