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27" w:rsidRPr="005579F2" w:rsidRDefault="00585327" w:rsidP="00585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85327" w:rsidRPr="005579F2" w:rsidRDefault="00585327" w:rsidP="00585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</w:p>
    <w:p w:rsidR="00585327" w:rsidRPr="005579F2" w:rsidRDefault="00585327" w:rsidP="00585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CF27CC">
        <w:rPr>
          <w:b/>
          <w:bCs/>
        </w:rPr>
        <w:t xml:space="preserve">Отдела по управлению муниципальной собственностью города Бородино Красноярского края </w:t>
      </w:r>
      <w:r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 муниципального служащего)</w:t>
      </w:r>
      <w:r w:rsidR="00CF27CC">
        <w:rPr>
          <w:b/>
          <w:bCs/>
        </w:rPr>
        <w:t xml:space="preserve"> за 2014 год</w:t>
      </w:r>
      <w:r w:rsidRPr="005579F2">
        <w:rPr>
          <w:b/>
          <w:bCs/>
        </w:rPr>
        <w:t>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80"/>
        <w:gridCol w:w="1336"/>
        <w:gridCol w:w="1215"/>
        <w:gridCol w:w="966"/>
        <w:gridCol w:w="1869"/>
        <w:gridCol w:w="1191"/>
        <w:gridCol w:w="1260"/>
        <w:gridCol w:w="1440"/>
      </w:tblGrid>
      <w:tr w:rsidR="005579F2" w:rsidRPr="005579F2" w:rsidTr="00D9557E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>
              <w:rPr>
                <w:sz w:val="18"/>
                <w:szCs w:val="18"/>
              </w:rPr>
              <w:t>1</w:t>
            </w:r>
            <w:r w:rsidR="00585327">
              <w:rPr>
                <w:sz w:val="18"/>
                <w:szCs w:val="18"/>
              </w:rPr>
              <w:t>4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91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D9557E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69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91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366B8F" w:rsidRPr="005579F2" w:rsidTr="00D9557E">
        <w:tc>
          <w:tcPr>
            <w:tcW w:w="2448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Ведущий специалист по земельным вопросам</w:t>
            </w:r>
          </w:p>
        </w:tc>
        <w:tc>
          <w:tcPr>
            <w:tcW w:w="234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Ковалева Светлана Евгеньевна</w:t>
            </w:r>
          </w:p>
        </w:tc>
        <w:tc>
          <w:tcPr>
            <w:tcW w:w="1380" w:type="dxa"/>
            <w:shd w:val="clear" w:color="auto" w:fill="auto"/>
          </w:tcPr>
          <w:p w:rsidR="00366B8F" w:rsidRPr="00A71186" w:rsidRDefault="00585327" w:rsidP="005579F2">
            <w:pPr>
              <w:widowControl w:val="0"/>
              <w:autoSpaceDE w:val="0"/>
              <w:autoSpaceDN w:val="0"/>
              <w:adjustRightInd w:val="0"/>
            </w:pPr>
            <w:r>
              <w:t>296726,11</w:t>
            </w:r>
          </w:p>
        </w:tc>
        <w:tc>
          <w:tcPr>
            <w:tcW w:w="1336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Земельный участок. индивидуальная</w:t>
            </w:r>
          </w:p>
        </w:tc>
        <w:tc>
          <w:tcPr>
            <w:tcW w:w="1215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640</w:t>
            </w:r>
          </w:p>
        </w:tc>
        <w:tc>
          <w:tcPr>
            <w:tcW w:w="966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366B8F" w:rsidRPr="00A71186" w:rsidRDefault="00366B8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66B8F" w:rsidRPr="00A71186" w:rsidRDefault="00585327" w:rsidP="00585327">
            <w:pPr>
              <w:widowControl w:val="0"/>
              <w:autoSpaceDE w:val="0"/>
              <w:autoSpaceDN w:val="0"/>
              <w:adjustRightInd w:val="0"/>
            </w:pPr>
            <w:r>
              <w:t>43,7</w:t>
            </w:r>
          </w:p>
        </w:tc>
        <w:tc>
          <w:tcPr>
            <w:tcW w:w="1440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Россия</w:t>
            </w:r>
          </w:p>
        </w:tc>
      </w:tr>
      <w:tr w:rsidR="00366B8F" w:rsidRPr="005579F2" w:rsidTr="00D9557E">
        <w:tc>
          <w:tcPr>
            <w:tcW w:w="2448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муж</w:t>
            </w:r>
          </w:p>
        </w:tc>
        <w:tc>
          <w:tcPr>
            <w:tcW w:w="1380" w:type="dxa"/>
            <w:shd w:val="clear" w:color="auto" w:fill="auto"/>
          </w:tcPr>
          <w:p w:rsidR="00366B8F" w:rsidRPr="00A71186" w:rsidRDefault="00585327" w:rsidP="005579F2">
            <w:pPr>
              <w:widowControl w:val="0"/>
              <w:autoSpaceDE w:val="0"/>
              <w:autoSpaceDN w:val="0"/>
              <w:adjustRightInd w:val="0"/>
            </w:pPr>
            <w:r>
              <w:t>489030,77</w:t>
            </w:r>
          </w:p>
        </w:tc>
        <w:tc>
          <w:tcPr>
            <w:tcW w:w="1336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Квартира, общая долевая 1/3</w:t>
            </w:r>
          </w:p>
        </w:tc>
        <w:tc>
          <w:tcPr>
            <w:tcW w:w="1215" w:type="dxa"/>
            <w:shd w:val="clear" w:color="auto" w:fill="auto"/>
          </w:tcPr>
          <w:p w:rsidR="00366B8F" w:rsidRPr="00A71186" w:rsidRDefault="00725EFA" w:rsidP="00585327">
            <w:pPr>
              <w:widowControl w:val="0"/>
              <w:autoSpaceDE w:val="0"/>
              <w:autoSpaceDN w:val="0"/>
              <w:adjustRightInd w:val="0"/>
            </w:pPr>
            <w:r w:rsidRPr="00A71186">
              <w:t>4</w:t>
            </w:r>
            <w:r w:rsidR="00585327">
              <w:t>3,7</w:t>
            </w:r>
          </w:p>
        </w:tc>
        <w:tc>
          <w:tcPr>
            <w:tcW w:w="966" w:type="dxa"/>
            <w:shd w:val="clear" w:color="auto" w:fill="auto"/>
          </w:tcPr>
          <w:p w:rsidR="00366B8F" w:rsidRPr="00A71186" w:rsidRDefault="00725EFA" w:rsidP="005579F2">
            <w:pPr>
              <w:widowControl w:val="0"/>
              <w:autoSpaceDE w:val="0"/>
              <w:autoSpaceDN w:val="0"/>
              <w:adjustRightInd w:val="0"/>
            </w:pPr>
            <w:r w:rsidRPr="00A71186"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366B8F" w:rsidRPr="00A71186" w:rsidRDefault="00725EFA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71186">
              <w:t xml:space="preserve">Легковой автомобиль </w:t>
            </w:r>
            <w:r w:rsidRPr="00A71186">
              <w:rPr>
                <w:lang w:val="en-US"/>
              </w:rPr>
              <w:t>Toyota fielder</w:t>
            </w:r>
          </w:p>
        </w:tc>
        <w:tc>
          <w:tcPr>
            <w:tcW w:w="1191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66B8F" w:rsidRPr="00A71186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6B8F" w:rsidRPr="005579F2" w:rsidTr="00D9557E">
        <w:tc>
          <w:tcPr>
            <w:tcW w:w="2448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366B8F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366B8F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366B8F" w:rsidRPr="00E55007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Гараж, индивидуальная</w:t>
            </w:r>
          </w:p>
        </w:tc>
        <w:tc>
          <w:tcPr>
            <w:tcW w:w="1215" w:type="dxa"/>
            <w:shd w:val="clear" w:color="auto" w:fill="auto"/>
          </w:tcPr>
          <w:p w:rsidR="00366B8F" w:rsidRDefault="00585327" w:rsidP="005579F2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966" w:type="dxa"/>
            <w:shd w:val="clear" w:color="auto" w:fill="auto"/>
          </w:tcPr>
          <w:p w:rsidR="00366B8F" w:rsidRDefault="00E55007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366B8F" w:rsidRDefault="00366B8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66B8F" w:rsidRPr="005579F2" w:rsidRDefault="00366B8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9C8" w:rsidRPr="005579F2" w:rsidTr="00D9557E">
        <w:tc>
          <w:tcPr>
            <w:tcW w:w="2448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8719C8" w:rsidRPr="00A71186" w:rsidRDefault="008719C8" w:rsidP="000F0C5E">
            <w:pPr>
              <w:widowControl w:val="0"/>
              <w:autoSpaceDE w:val="0"/>
              <w:autoSpaceDN w:val="0"/>
              <w:adjustRightInd w:val="0"/>
            </w:pPr>
            <w:r w:rsidRPr="00A71186">
              <w:t>Земельный участок. индивидуальная</w:t>
            </w:r>
          </w:p>
        </w:tc>
        <w:tc>
          <w:tcPr>
            <w:tcW w:w="1215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966" w:type="dxa"/>
            <w:shd w:val="clear" w:color="auto" w:fill="auto"/>
          </w:tcPr>
          <w:p w:rsidR="008719C8" w:rsidRDefault="008719C8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8719C8" w:rsidRDefault="008719C8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9C8" w:rsidRPr="005579F2" w:rsidTr="00D9557E">
        <w:tc>
          <w:tcPr>
            <w:tcW w:w="2448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2219,5</w:t>
            </w:r>
          </w:p>
        </w:tc>
        <w:tc>
          <w:tcPr>
            <w:tcW w:w="1336" w:type="dxa"/>
            <w:shd w:val="clear" w:color="auto" w:fill="auto"/>
          </w:tcPr>
          <w:p w:rsidR="008719C8" w:rsidRPr="00E55007" w:rsidRDefault="008719C8" w:rsidP="00BB2D9F">
            <w:pPr>
              <w:widowControl w:val="0"/>
              <w:autoSpaceDE w:val="0"/>
              <w:autoSpaceDN w:val="0"/>
              <w:adjustRightInd w:val="0"/>
            </w:pPr>
            <w:r w:rsidRPr="00E55007">
              <w:t>Квартира, общая долевая 1/3</w:t>
            </w:r>
          </w:p>
        </w:tc>
        <w:tc>
          <w:tcPr>
            <w:tcW w:w="1215" w:type="dxa"/>
            <w:shd w:val="clear" w:color="auto" w:fill="auto"/>
          </w:tcPr>
          <w:p w:rsidR="008719C8" w:rsidRPr="00E55007" w:rsidRDefault="008719C8" w:rsidP="008719C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55007">
              <w:t>4</w:t>
            </w:r>
            <w:r>
              <w:t>3,7</w:t>
            </w:r>
          </w:p>
        </w:tc>
        <w:tc>
          <w:tcPr>
            <w:tcW w:w="966" w:type="dxa"/>
            <w:shd w:val="clear" w:color="auto" w:fill="auto"/>
          </w:tcPr>
          <w:p w:rsidR="008719C8" w:rsidRDefault="008719C8" w:rsidP="00BB2D9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8719C8" w:rsidRDefault="008719C8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9C8" w:rsidRPr="005579F2" w:rsidTr="00D9557E">
        <w:tc>
          <w:tcPr>
            <w:tcW w:w="2448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Квартира, </w:t>
            </w:r>
            <w:r>
              <w:lastRenderedPageBreak/>
              <w:t>общая долевая 1/3</w:t>
            </w:r>
          </w:p>
        </w:tc>
        <w:tc>
          <w:tcPr>
            <w:tcW w:w="1215" w:type="dxa"/>
            <w:shd w:val="clear" w:color="auto" w:fill="auto"/>
          </w:tcPr>
          <w:p w:rsidR="008719C8" w:rsidRDefault="008719C8" w:rsidP="008719C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43,7</w:t>
            </w:r>
          </w:p>
        </w:tc>
        <w:tc>
          <w:tcPr>
            <w:tcW w:w="966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8719C8" w:rsidRDefault="008719C8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9C8" w:rsidRPr="005579F2" w:rsidTr="00D9557E">
        <w:tc>
          <w:tcPr>
            <w:tcW w:w="2448" w:type="dxa"/>
            <w:shd w:val="clear" w:color="auto" w:fill="auto"/>
          </w:tcPr>
          <w:p w:rsidR="008719C8" w:rsidRPr="005579F2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Ведущий специалист по земельным вопросам</w:t>
            </w:r>
          </w:p>
        </w:tc>
        <w:tc>
          <w:tcPr>
            <w:tcW w:w="2340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Никитин Николай Николаевич</w:t>
            </w:r>
          </w:p>
        </w:tc>
        <w:tc>
          <w:tcPr>
            <w:tcW w:w="1380" w:type="dxa"/>
            <w:shd w:val="clear" w:color="auto" w:fill="auto"/>
          </w:tcPr>
          <w:p w:rsidR="008719C8" w:rsidRDefault="008719C8" w:rsidP="00964674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964674">
              <w:t>93550,64</w:t>
            </w:r>
          </w:p>
        </w:tc>
        <w:tc>
          <w:tcPr>
            <w:tcW w:w="1336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Гараж,</w:t>
            </w:r>
          </w:p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215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33,5</w:t>
            </w:r>
          </w:p>
        </w:tc>
        <w:tc>
          <w:tcPr>
            <w:tcW w:w="966" w:type="dxa"/>
            <w:shd w:val="clear" w:color="auto" w:fill="auto"/>
          </w:tcPr>
          <w:p w:rsidR="008719C8" w:rsidRDefault="008719C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8719C8" w:rsidRDefault="008719C8" w:rsidP="00F7457E">
            <w:pPr>
              <w:widowControl w:val="0"/>
              <w:autoSpaceDE w:val="0"/>
              <w:autoSpaceDN w:val="0"/>
              <w:adjustRightInd w:val="0"/>
            </w:pPr>
            <w:r w:rsidRPr="00A71186">
              <w:t>Легковой автомобиль</w:t>
            </w:r>
          </w:p>
          <w:p w:rsidR="008719C8" w:rsidRPr="008719C8" w:rsidRDefault="008719C8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DATWOO</w:t>
            </w:r>
            <w:r w:rsidRPr="008719C8">
              <w:t xml:space="preserve"> </w:t>
            </w:r>
            <w:r>
              <w:rPr>
                <w:lang w:val="en-US"/>
              </w:rPr>
              <w:t>LACETTI</w:t>
            </w:r>
          </w:p>
        </w:tc>
        <w:tc>
          <w:tcPr>
            <w:tcW w:w="1191" w:type="dxa"/>
            <w:shd w:val="clear" w:color="auto" w:fill="auto"/>
          </w:tcPr>
          <w:p w:rsidR="008719C8" w:rsidRPr="00703146" w:rsidRDefault="00703146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8719C8" w:rsidRPr="005579F2" w:rsidRDefault="00703146" w:rsidP="005579F2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440" w:type="dxa"/>
            <w:shd w:val="clear" w:color="auto" w:fill="auto"/>
          </w:tcPr>
          <w:p w:rsidR="008719C8" w:rsidRPr="005579F2" w:rsidRDefault="0070314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03146" w:rsidRPr="005579F2" w:rsidTr="00D9557E">
        <w:tc>
          <w:tcPr>
            <w:tcW w:w="2448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703146" w:rsidRPr="00A71186" w:rsidRDefault="00703146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703146" w:rsidRPr="00703146" w:rsidRDefault="00703146" w:rsidP="000F0C5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703146" w:rsidRPr="005579F2" w:rsidRDefault="00703146" w:rsidP="000F0C5E">
            <w:pPr>
              <w:widowControl w:val="0"/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40" w:type="dxa"/>
            <w:shd w:val="clear" w:color="auto" w:fill="auto"/>
          </w:tcPr>
          <w:p w:rsidR="00703146" w:rsidRPr="005579F2" w:rsidRDefault="00703146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03146" w:rsidRPr="005579F2" w:rsidTr="00D9557E">
        <w:tc>
          <w:tcPr>
            <w:tcW w:w="2448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703146" w:rsidRPr="00A71186" w:rsidRDefault="00703146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703146" w:rsidRDefault="0070314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703146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60,4</w:t>
            </w:r>
          </w:p>
        </w:tc>
        <w:tc>
          <w:tcPr>
            <w:tcW w:w="1440" w:type="dxa"/>
            <w:shd w:val="clear" w:color="auto" w:fill="auto"/>
          </w:tcPr>
          <w:p w:rsidR="00703146" w:rsidRPr="005579F2" w:rsidRDefault="00703146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4674" w:rsidRPr="005579F2" w:rsidTr="00D9557E"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жилищным вопросам</w:t>
            </w:r>
          </w:p>
        </w:tc>
        <w:tc>
          <w:tcPr>
            <w:tcW w:w="234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Новикова Екатерина Леонидовна</w:t>
            </w:r>
          </w:p>
        </w:tc>
        <w:tc>
          <w:tcPr>
            <w:tcW w:w="138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338171,19</w:t>
            </w:r>
          </w:p>
        </w:tc>
        <w:tc>
          <w:tcPr>
            <w:tcW w:w="1336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Квартира, индивидуальная</w:t>
            </w:r>
          </w:p>
        </w:tc>
        <w:tc>
          <w:tcPr>
            <w:tcW w:w="1215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47,3</w:t>
            </w:r>
          </w:p>
        </w:tc>
        <w:tc>
          <w:tcPr>
            <w:tcW w:w="966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964674" w:rsidRDefault="00964674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4674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964674" w:rsidRPr="00C814AF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38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964674" w:rsidRDefault="00964674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964674" w:rsidRDefault="00964674" w:rsidP="00964674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47,3</w:t>
            </w:r>
          </w:p>
        </w:tc>
        <w:tc>
          <w:tcPr>
            <w:tcW w:w="1440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4674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специалист-юрист</w:t>
            </w:r>
          </w:p>
        </w:tc>
        <w:tc>
          <w:tcPr>
            <w:tcW w:w="234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Ермакова Татьяна Владимировна</w:t>
            </w:r>
          </w:p>
        </w:tc>
        <w:tc>
          <w:tcPr>
            <w:tcW w:w="138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155240,82</w:t>
            </w:r>
          </w:p>
        </w:tc>
        <w:tc>
          <w:tcPr>
            <w:tcW w:w="133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участок, индивидуальная</w:t>
            </w:r>
          </w:p>
        </w:tc>
        <w:tc>
          <w:tcPr>
            <w:tcW w:w="1215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37,7</w:t>
            </w:r>
          </w:p>
        </w:tc>
        <w:tc>
          <w:tcPr>
            <w:tcW w:w="96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964674" w:rsidRDefault="00964674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4674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индивидуальная</w:t>
            </w:r>
          </w:p>
        </w:tc>
        <w:tc>
          <w:tcPr>
            <w:tcW w:w="1215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44,0</w:t>
            </w:r>
          </w:p>
        </w:tc>
        <w:tc>
          <w:tcPr>
            <w:tcW w:w="96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964674" w:rsidRDefault="00964674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4674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Гараж, индивидуальная</w:t>
            </w:r>
          </w:p>
        </w:tc>
        <w:tc>
          <w:tcPr>
            <w:tcW w:w="1215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96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964674" w:rsidRDefault="00964674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4674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249669,71</w:t>
            </w:r>
          </w:p>
        </w:tc>
        <w:tc>
          <w:tcPr>
            <w:tcW w:w="133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964674" w:rsidRPr="00C21221" w:rsidRDefault="00964674" w:rsidP="00F7457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автомобиль, </w:t>
            </w:r>
            <w:r>
              <w:rPr>
                <w:lang w:val="en-US"/>
              </w:rPr>
              <w:t>BYD F3</w:t>
            </w:r>
          </w:p>
        </w:tc>
        <w:tc>
          <w:tcPr>
            <w:tcW w:w="1191" w:type="dxa"/>
            <w:shd w:val="clear" w:color="auto" w:fill="auto"/>
          </w:tcPr>
          <w:p w:rsidR="00964674" w:rsidRDefault="00964674" w:rsidP="00964674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44,0</w:t>
            </w:r>
          </w:p>
        </w:tc>
        <w:tc>
          <w:tcPr>
            <w:tcW w:w="1440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4674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964674" w:rsidRPr="005579F2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964674" w:rsidRPr="00C21221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380" w:type="dxa"/>
            <w:shd w:val="clear" w:color="auto" w:fill="auto"/>
          </w:tcPr>
          <w:p w:rsidR="00964674" w:rsidRPr="00964674" w:rsidRDefault="00964674" w:rsidP="005579F2">
            <w:pPr>
              <w:widowControl w:val="0"/>
              <w:autoSpaceDE w:val="0"/>
              <w:autoSpaceDN w:val="0"/>
              <w:adjustRightInd w:val="0"/>
            </w:pPr>
            <w:r>
              <w:t>4631,74</w:t>
            </w:r>
          </w:p>
        </w:tc>
        <w:tc>
          <w:tcPr>
            <w:tcW w:w="1336" w:type="dxa"/>
            <w:shd w:val="clear" w:color="auto" w:fill="auto"/>
          </w:tcPr>
          <w:p w:rsidR="00964674" w:rsidRPr="00C21221" w:rsidRDefault="0096467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5" w:type="dxa"/>
            <w:shd w:val="clear" w:color="auto" w:fill="auto"/>
          </w:tcPr>
          <w:p w:rsidR="00964674" w:rsidRPr="00C21221" w:rsidRDefault="0096467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964674" w:rsidRDefault="0096467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964674" w:rsidRDefault="00964674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44,0</w:t>
            </w:r>
          </w:p>
        </w:tc>
        <w:tc>
          <w:tcPr>
            <w:tcW w:w="1440" w:type="dxa"/>
            <w:shd w:val="clear" w:color="auto" w:fill="auto"/>
          </w:tcPr>
          <w:p w:rsidR="00964674" w:rsidRDefault="00964674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C4B1C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0C4B1C" w:rsidRPr="005579F2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380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0C4B1C" w:rsidRDefault="000C4B1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44,0</w:t>
            </w:r>
          </w:p>
        </w:tc>
        <w:tc>
          <w:tcPr>
            <w:tcW w:w="144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C4B1C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0C4B1C" w:rsidRPr="005579F2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Ведущий специалист-юрист</w:t>
            </w:r>
          </w:p>
        </w:tc>
        <w:tc>
          <w:tcPr>
            <w:tcW w:w="2340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Хвостова Анжела Васильевна</w:t>
            </w:r>
          </w:p>
        </w:tc>
        <w:tc>
          <w:tcPr>
            <w:tcW w:w="1380" w:type="dxa"/>
            <w:shd w:val="clear" w:color="auto" w:fill="auto"/>
          </w:tcPr>
          <w:p w:rsidR="000C4B1C" w:rsidRDefault="000C4B1C" w:rsidP="00446307">
            <w:pPr>
              <w:widowControl w:val="0"/>
              <w:autoSpaceDE w:val="0"/>
              <w:autoSpaceDN w:val="0"/>
              <w:adjustRightInd w:val="0"/>
            </w:pPr>
            <w:r>
              <w:t>152964,62</w:t>
            </w:r>
          </w:p>
        </w:tc>
        <w:tc>
          <w:tcPr>
            <w:tcW w:w="133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Квартира, общая долевая 1/2</w:t>
            </w:r>
          </w:p>
        </w:tc>
        <w:tc>
          <w:tcPr>
            <w:tcW w:w="1215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56,0</w:t>
            </w:r>
          </w:p>
        </w:tc>
        <w:tc>
          <w:tcPr>
            <w:tcW w:w="96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69" w:type="dxa"/>
            <w:shd w:val="clear" w:color="auto" w:fill="auto"/>
          </w:tcPr>
          <w:p w:rsidR="000C4B1C" w:rsidRDefault="000C4B1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B1C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0C4B1C" w:rsidRPr="005579F2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0C4B1C" w:rsidRDefault="000C4B1C" w:rsidP="00446307">
            <w:pPr>
              <w:widowControl w:val="0"/>
              <w:autoSpaceDE w:val="0"/>
              <w:autoSpaceDN w:val="0"/>
              <w:adjustRightInd w:val="0"/>
            </w:pPr>
            <w:r>
              <w:t>335264,18</w:t>
            </w:r>
          </w:p>
        </w:tc>
        <w:tc>
          <w:tcPr>
            <w:tcW w:w="133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0C4B1C" w:rsidRDefault="000C4B1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0C4B1C" w:rsidRDefault="000C4B1C" w:rsidP="000C4B1C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126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56,0</w:t>
            </w:r>
          </w:p>
        </w:tc>
        <w:tc>
          <w:tcPr>
            <w:tcW w:w="144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C4B1C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0C4B1C" w:rsidRPr="005579F2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380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C4B1C" w:rsidRDefault="000C4B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0C4B1C" w:rsidRDefault="000C4B1C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0C4B1C" w:rsidRDefault="000C4B1C" w:rsidP="000C4B1C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126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56,0</w:t>
            </w:r>
          </w:p>
        </w:tc>
        <w:tc>
          <w:tcPr>
            <w:tcW w:w="1440" w:type="dxa"/>
            <w:shd w:val="clear" w:color="auto" w:fill="auto"/>
          </w:tcPr>
          <w:p w:rsidR="000C4B1C" w:rsidRDefault="000C4B1C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CF72BF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CF72BF" w:rsidRPr="005579F2" w:rsidRDefault="00CF72BF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имущественным отношениям</w:t>
            </w:r>
          </w:p>
        </w:tc>
        <w:tc>
          <w:tcPr>
            <w:tcW w:w="2340" w:type="dxa"/>
            <w:shd w:val="clear" w:color="auto" w:fill="auto"/>
          </w:tcPr>
          <w:p w:rsidR="00CF72BF" w:rsidRDefault="00CF72BF" w:rsidP="00CF72BF">
            <w:pPr>
              <w:widowControl w:val="0"/>
              <w:autoSpaceDE w:val="0"/>
              <w:autoSpaceDN w:val="0"/>
              <w:adjustRightInd w:val="0"/>
            </w:pPr>
            <w:r>
              <w:t>Блинова Юлия Геннадьевна</w:t>
            </w:r>
          </w:p>
        </w:tc>
        <w:tc>
          <w:tcPr>
            <w:tcW w:w="1380" w:type="dxa"/>
            <w:shd w:val="clear" w:color="auto" w:fill="auto"/>
          </w:tcPr>
          <w:p w:rsidR="00CF72BF" w:rsidRDefault="00B117A9" w:rsidP="005579F2">
            <w:pPr>
              <w:widowControl w:val="0"/>
              <w:autoSpaceDE w:val="0"/>
              <w:autoSpaceDN w:val="0"/>
              <w:adjustRightInd w:val="0"/>
            </w:pPr>
            <w:r>
              <w:t>257778,66</w:t>
            </w:r>
          </w:p>
        </w:tc>
        <w:tc>
          <w:tcPr>
            <w:tcW w:w="1336" w:type="dxa"/>
            <w:shd w:val="clear" w:color="auto" w:fill="auto"/>
          </w:tcPr>
          <w:p w:rsidR="00CF72BF" w:rsidRDefault="00CF72B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CF72BF" w:rsidRDefault="00CF72B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F72BF" w:rsidRDefault="00CF72B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CF72BF" w:rsidRDefault="00CF72BF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CF72BF" w:rsidRDefault="00B117A9" w:rsidP="000C4B1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CF72BF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64,3</w:t>
            </w:r>
          </w:p>
        </w:tc>
        <w:tc>
          <w:tcPr>
            <w:tcW w:w="1440" w:type="dxa"/>
            <w:shd w:val="clear" w:color="auto" w:fill="auto"/>
          </w:tcPr>
          <w:p w:rsidR="00CF72BF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117A9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B117A9" w:rsidRDefault="00B117A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B117A9" w:rsidRDefault="00B117A9" w:rsidP="00CF72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B117A9" w:rsidRDefault="00B117A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B117A9" w:rsidRDefault="00B117A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B117A9" w:rsidRDefault="00B117A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B117A9" w:rsidRDefault="00B117A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B117A9" w:rsidRDefault="00B117A9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B117A9" w:rsidRDefault="00B117A9" w:rsidP="000C4B1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940,0</w:t>
            </w:r>
          </w:p>
        </w:tc>
        <w:tc>
          <w:tcPr>
            <w:tcW w:w="14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117A9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B117A9" w:rsidRPr="005579F2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38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1205234,63</w:t>
            </w:r>
          </w:p>
        </w:tc>
        <w:tc>
          <w:tcPr>
            <w:tcW w:w="133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B117A9" w:rsidRPr="0011372D" w:rsidRDefault="00B117A9" w:rsidP="00B117A9">
            <w:pPr>
              <w:widowControl w:val="0"/>
              <w:autoSpaceDE w:val="0"/>
              <w:autoSpaceDN w:val="0"/>
              <w:adjustRightInd w:val="0"/>
            </w:pPr>
            <w:r w:rsidRPr="0011372D">
              <w:t xml:space="preserve">Легковой автомобиль TOYOTA </w:t>
            </w:r>
            <w:r>
              <w:rPr>
                <w:lang w:val="en-US"/>
              </w:rPr>
              <w:t>PREMIO</w:t>
            </w:r>
          </w:p>
        </w:tc>
        <w:tc>
          <w:tcPr>
            <w:tcW w:w="1191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64,3</w:t>
            </w:r>
          </w:p>
        </w:tc>
        <w:tc>
          <w:tcPr>
            <w:tcW w:w="14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117A9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B117A9" w:rsidRPr="005579F2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B117A9" w:rsidRPr="0011372D" w:rsidRDefault="00B117A9" w:rsidP="00B117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940,0</w:t>
            </w:r>
          </w:p>
        </w:tc>
        <w:tc>
          <w:tcPr>
            <w:tcW w:w="14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117A9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B117A9" w:rsidRPr="005579F2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B117A9" w:rsidRDefault="009E5F48" w:rsidP="000F0C5E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B117A9">
              <w:t>ын</w:t>
            </w:r>
          </w:p>
        </w:tc>
        <w:tc>
          <w:tcPr>
            <w:tcW w:w="1380" w:type="dxa"/>
            <w:shd w:val="clear" w:color="auto" w:fill="auto"/>
          </w:tcPr>
          <w:p w:rsidR="00B117A9" w:rsidRPr="00A43D36" w:rsidRDefault="00B117A9" w:rsidP="000F0C5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B117A9" w:rsidRPr="005579F2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64,3</w:t>
            </w:r>
          </w:p>
        </w:tc>
        <w:tc>
          <w:tcPr>
            <w:tcW w:w="14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117A9" w:rsidRPr="005579F2" w:rsidTr="00D9557E">
        <w:trPr>
          <w:trHeight w:val="463"/>
        </w:trPr>
        <w:tc>
          <w:tcPr>
            <w:tcW w:w="2448" w:type="dxa"/>
            <w:shd w:val="clear" w:color="auto" w:fill="auto"/>
          </w:tcPr>
          <w:p w:rsidR="00B117A9" w:rsidRPr="005579F2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</w:tcPr>
          <w:p w:rsidR="00B117A9" w:rsidRPr="00A43D36" w:rsidRDefault="00B117A9" w:rsidP="000F0C5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shd w:val="clear" w:color="auto" w:fill="auto"/>
          </w:tcPr>
          <w:p w:rsidR="00B117A9" w:rsidRPr="005579F2" w:rsidRDefault="00B117A9" w:rsidP="000F0C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940,0</w:t>
            </w:r>
          </w:p>
        </w:tc>
        <w:tc>
          <w:tcPr>
            <w:tcW w:w="1440" w:type="dxa"/>
            <w:shd w:val="clear" w:color="auto" w:fill="auto"/>
          </w:tcPr>
          <w:p w:rsidR="00B117A9" w:rsidRDefault="00B117A9" w:rsidP="000F0C5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752015" w:rsidRDefault="00752015">
      <w:bookmarkStart w:id="0" w:name="_GoBack"/>
      <w:bookmarkEnd w:id="0"/>
    </w:p>
    <w:p w:rsidR="00366B8F" w:rsidRDefault="00366B8F"/>
    <w:sectPr w:rsidR="00366B8F" w:rsidSect="004A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FA" w:rsidRDefault="001A43FA">
      <w:r>
        <w:separator/>
      </w:r>
    </w:p>
  </w:endnote>
  <w:endnote w:type="continuationSeparator" w:id="0">
    <w:p w:rsidR="001A43FA" w:rsidRDefault="001A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FA" w:rsidRDefault="001A43FA">
      <w:r>
        <w:separator/>
      </w:r>
    </w:p>
  </w:footnote>
  <w:footnote w:type="continuationSeparator" w:id="0">
    <w:p w:rsidR="001A43FA" w:rsidRDefault="001A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2593B"/>
    <w:rsid w:val="00035BE7"/>
    <w:rsid w:val="00060299"/>
    <w:rsid w:val="000A42F9"/>
    <w:rsid w:val="000C4B1C"/>
    <w:rsid w:val="000C4C75"/>
    <w:rsid w:val="001029DB"/>
    <w:rsid w:val="0011372D"/>
    <w:rsid w:val="001232D6"/>
    <w:rsid w:val="001247E8"/>
    <w:rsid w:val="00157EBC"/>
    <w:rsid w:val="001722B1"/>
    <w:rsid w:val="001A43FA"/>
    <w:rsid w:val="001F7CB7"/>
    <w:rsid w:val="00221472"/>
    <w:rsid w:val="002678C0"/>
    <w:rsid w:val="002D2197"/>
    <w:rsid w:val="002E6568"/>
    <w:rsid w:val="00361328"/>
    <w:rsid w:val="00366B8F"/>
    <w:rsid w:val="003872BF"/>
    <w:rsid w:val="00446307"/>
    <w:rsid w:val="00454A0C"/>
    <w:rsid w:val="00460EB5"/>
    <w:rsid w:val="004A0F62"/>
    <w:rsid w:val="004A7DD4"/>
    <w:rsid w:val="004B79F7"/>
    <w:rsid w:val="004D64E9"/>
    <w:rsid w:val="004E305C"/>
    <w:rsid w:val="004F6048"/>
    <w:rsid w:val="00501545"/>
    <w:rsid w:val="005579F2"/>
    <w:rsid w:val="00585327"/>
    <w:rsid w:val="0059541E"/>
    <w:rsid w:val="005C5A1F"/>
    <w:rsid w:val="005F46FA"/>
    <w:rsid w:val="00672B82"/>
    <w:rsid w:val="006B7F02"/>
    <w:rsid w:val="006C2943"/>
    <w:rsid w:val="006D51E4"/>
    <w:rsid w:val="00703146"/>
    <w:rsid w:val="00725EFA"/>
    <w:rsid w:val="00752015"/>
    <w:rsid w:val="00786C75"/>
    <w:rsid w:val="0079556E"/>
    <w:rsid w:val="00800806"/>
    <w:rsid w:val="00817D05"/>
    <w:rsid w:val="00841921"/>
    <w:rsid w:val="00851E3C"/>
    <w:rsid w:val="008550A6"/>
    <w:rsid w:val="008719C8"/>
    <w:rsid w:val="00964674"/>
    <w:rsid w:val="009E5F48"/>
    <w:rsid w:val="009E688A"/>
    <w:rsid w:val="00A062D4"/>
    <w:rsid w:val="00A207BB"/>
    <w:rsid w:val="00A43D36"/>
    <w:rsid w:val="00A52A66"/>
    <w:rsid w:val="00A71186"/>
    <w:rsid w:val="00AD0D6E"/>
    <w:rsid w:val="00AE3320"/>
    <w:rsid w:val="00B02A14"/>
    <w:rsid w:val="00B117A9"/>
    <w:rsid w:val="00B976E2"/>
    <w:rsid w:val="00BA03A4"/>
    <w:rsid w:val="00BA594A"/>
    <w:rsid w:val="00BA6BC5"/>
    <w:rsid w:val="00BC03D7"/>
    <w:rsid w:val="00BC6E76"/>
    <w:rsid w:val="00C003E7"/>
    <w:rsid w:val="00C02B35"/>
    <w:rsid w:val="00C21221"/>
    <w:rsid w:val="00C72A80"/>
    <w:rsid w:val="00C814AF"/>
    <w:rsid w:val="00C82263"/>
    <w:rsid w:val="00C90B68"/>
    <w:rsid w:val="00C931B4"/>
    <w:rsid w:val="00CE2AE5"/>
    <w:rsid w:val="00CE3122"/>
    <w:rsid w:val="00CF27CC"/>
    <w:rsid w:val="00CF72BF"/>
    <w:rsid w:val="00D075DC"/>
    <w:rsid w:val="00D15673"/>
    <w:rsid w:val="00D9557E"/>
    <w:rsid w:val="00DA3AAE"/>
    <w:rsid w:val="00DB5CC6"/>
    <w:rsid w:val="00DE5408"/>
    <w:rsid w:val="00E0232E"/>
    <w:rsid w:val="00E23F0A"/>
    <w:rsid w:val="00E55007"/>
    <w:rsid w:val="00E92A03"/>
    <w:rsid w:val="00E9624B"/>
    <w:rsid w:val="00ED28D9"/>
    <w:rsid w:val="00ED3A47"/>
    <w:rsid w:val="00F0521C"/>
    <w:rsid w:val="00F7457E"/>
    <w:rsid w:val="00F9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D1F1-87B0-49C4-AC33-1B773F1D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2015-05-11T20:39:00Z</dcterms:created>
  <dcterms:modified xsi:type="dcterms:W3CDTF">2015-05-12T02:13:00Z</dcterms:modified>
</cp:coreProperties>
</file>